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C50" w14:textId="77777777" w:rsidR="006348DA" w:rsidRPr="00A91BEF" w:rsidRDefault="006348DA" w:rsidP="006348DA">
      <w:pPr>
        <w:spacing w:after="0"/>
        <w:rPr>
          <w:color w:val="000000" w:themeColor="text1"/>
        </w:rPr>
      </w:pPr>
      <w:r w:rsidRPr="00A91BEF">
        <w:rPr>
          <w:noProof/>
          <w:color w:val="000000" w:themeColor="text1"/>
        </w:rPr>
        <mc:AlternateContent>
          <mc:Choice Requires="wps">
            <w:drawing>
              <wp:anchor distT="0" distB="0" distL="114300" distR="114300" simplePos="0" relativeHeight="251659264" behindDoc="1" locked="1" layoutInCell="1" allowOverlap="1" wp14:anchorId="11E6505E" wp14:editId="72958701">
                <wp:simplePos x="0" y="0"/>
                <wp:positionH relativeFrom="margin">
                  <wp:posOffset>-690880</wp:posOffset>
                </wp:positionH>
                <wp:positionV relativeFrom="paragraph">
                  <wp:posOffset>-457200</wp:posOffset>
                </wp:positionV>
                <wp:extent cx="7772400" cy="10058400"/>
                <wp:effectExtent l="0" t="0" r="12700" b="1270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1A254" id="Rectangle 1" o:spid="_x0000_s1026" alt="&quot;&quot;" style="position:absolute;margin-left:-54.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" filled="f" strokecolor="#2f2119 [1604]" strokeweight="1pt">
                <w10:wrap anchorx="margin"/>
                <w10:anchorlock/>
              </v:rect>
            </w:pict>
          </mc:Fallback>
        </mc:AlternateContent>
      </w:r>
    </w:p>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A91BEF" w:rsidRPr="00A91BEF" w14:paraId="118D1BE2" w14:textId="77777777" w:rsidTr="006348DA">
        <w:trPr>
          <w:cnfStyle w:val="100000000000" w:firstRow="1" w:lastRow="0" w:firstColumn="0" w:lastColumn="0" w:oddVBand="0" w:evenVBand="0" w:oddHBand="0" w:evenHBand="0" w:firstRowFirstColumn="0" w:firstRowLastColumn="0" w:lastRowFirstColumn="0" w:lastRowLastColumn="0"/>
          <w:trHeight w:val="1440"/>
        </w:trPr>
        <w:tc>
          <w:tcPr>
            <w:tcW w:w="9926" w:type="dxa"/>
            <w:gridSpan w:val="2"/>
          </w:tcPr>
          <w:p w14:paraId="31DD4AD8" w14:textId="5EA1A256" w:rsidR="006348DA" w:rsidRPr="00A91BEF" w:rsidRDefault="00000000" w:rsidP="008D50B1">
            <w:pPr>
              <w:pStyle w:val="Title"/>
              <w:spacing w:before="0" w:after="0"/>
            </w:pPr>
            <w:sdt>
              <w:sdtPr>
                <w:id w:val="99311485"/>
                <w:placeholder>
                  <w:docPart w:val="FA82D43CF34A2C4BA3E87CB7FD49598E"/>
                </w:placeholder>
                <w15:appearance w15:val="hidden"/>
              </w:sdtPr>
              <w:sdtContent>
                <w:r w:rsidR="002B1BAA" w:rsidRPr="00A91BEF">
                  <w:t>HTLL Board Meeting Agenda</w:t>
                </w:r>
              </w:sdtContent>
            </w:sdt>
            <w:r w:rsidR="006348DA" w:rsidRPr="00A91BEF">
              <w:t xml:space="preserve"> </w:t>
            </w:r>
          </w:p>
        </w:tc>
      </w:tr>
      <w:tr w:rsidR="00A91BEF" w:rsidRPr="00A91BEF" w14:paraId="12DC0B67" w14:textId="77777777" w:rsidTr="006348DA">
        <w:trPr>
          <w:trHeight w:val="720"/>
        </w:trPr>
        <w:tc>
          <w:tcPr>
            <w:tcW w:w="1703" w:type="dxa"/>
            <w:tcBorders>
              <w:top w:val="single" w:sz="24" w:space="0" w:color="00663D" w:themeColor="accent3"/>
              <w:bottom w:val="single" w:sz="4" w:space="0" w:color="D8D3CC" w:themeColor="accent2" w:themeTint="99"/>
            </w:tcBorders>
          </w:tcPr>
          <w:p w14:paraId="6D7377A7" w14:textId="77777777" w:rsidR="006348DA" w:rsidRPr="00A91BEF" w:rsidRDefault="00000000" w:rsidP="006348DA">
            <w:pPr>
              <w:pStyle w:val="Details"/>
            </w:pPr>
            <w:sdt>
              <w:sdtPr>
                <w:id w:val="-1448387654"/>
                <w:placeholder>
                  <w:docPart w:val="0CEDC5EC904A5341B0EDDA432961DE6F"/>
                </w:placeholder>
                <w:showingPlcHdr/>
                <w15:appearance w15:val="hidden"/>
              </w:sdtPr>
              <w:sdtContent>
                <w:r w:rsidR="006348DA" w:rsidRPr="00A91BEF">
                  <w:t>Location:</w:t>
                </w:r>
              </w:sdtContent>
            </w:sdt>
            <w:r w:rsidR="006348DA" w:rsidRPr="00A91BEF">
              <w:t xml:space="preserve"> </w:t>
            </w:r>
          </w:p>
        </w:tc>
        <w:tc>
          <w:tcPr>
            <w:tcW w:w="8223" w:type="dxa"/>
            <w:tcBorders>
              <w:top w:val="single" w:sz="24" w:space="0" w:color="00663D" w:themeColor="accent3"/>
              <w:bottom w:val="single" w:sz="4" w:space="0" w:color="D8D3CC" w:themeColor="accent2" w:themeTint="99"/>
            </w:tcBorders>
          </w:tcPr>
          <w:p w14:paraId="01C2379C" w14:textId="79EF057E" w:rsidR="006348DA" w:rsidRPr="00A91BEF" w:rsidRDefault="00000000" w:rsidP="006348DA">
            <w:pPr>
              <w:pStyle w:val="Details"/>
            </w:pPr>
            <w:sdt>
              <w:sdtPr>
                <w:id w:val="-1314706371"/>
                <w:placeholder>
                  <w:docPart w:val="6A54B3F321D5FF49AACE6FA1452CC390"/>
                </w:placeholder>
                <w15:appearance w15:val="hidden"/>
              </w:sdtPr>
              <w:sdtContent>
                <w:r w:rsidR="008647A9">
                  <w:t>Ella Harris Clubhouse</w:t>
                </w:r>
              </w:sdtContent>
            </w:sdt>
          </w:p>
        </w:tc>
      </w:tr>
      <w:tr w:rsidR="00A91BEF" w:rsidRPr="00A91BEF" w14:paraId="432C0580" w14:textId="77777777" w:rsidTr="006348DA">
        <w:trPr>
          <w:trHeight w:val="720"/>
        </w:trPr>
        <w:tc>
          <w:tcPr>
            <w:tcW w:w="1703" w:type="dxa"/>
            <w:tcBorders>
              <w:top w:val="single" w:sz="4" w:space="0" w:color="D8D3CC" w:themeColor="accent2" w:themeTint="99"/>
              <w:bottom w:val="single" w:sz="4" w:space="0" w:color="D8D3CC" w:themeColor="accent2" w:themeTint="99"/>
            </w:tcBorders>
          </w:tcPr>
          <w:p w14:paraId="1EAE3CF3" w14:textId="77777777" w:rsidR="006348DA" w:rsidRPr="00A91BEF" w:rsidRDefault="00000000" w:rsidP="006348DA">
            <w:pPr>
              <w:pStyle w:val="Details"/>
            </w:pPr>
            <w:sdt>
              <w:sdtPr>
                <w:id w:val="-1613049027"/>
                <w:placeholder>
                  <w:docPart w:val="B6DBE398A3A09643A4FC46B9A4C10283"/>
                </w:placeholder>
                <w:showingPlcHdr/>
                <w15:appearance w15:val="hidden"/>
              </w:sdtPr>
              <w:sdtContent>
                <w:r w:rsidR="006348DA" w:rsidRPr="00A91BEF">
                  <w:t>Date:</w:t>
                </w:r>
              </w:sdtContent>
            </w:sdt>
            <w:r w:rsidR="006348DA" w:rsidRPr="00A91BEF">
              <w:t xml:space="preserve"> </w:t>
            </w:r>
          </w:p>
        </w:tc>
        <w:tc>
          <w:tcPr>
            <w:tcW w:w="8223" w:type="dxa"/>
            <w:tcBorders>
              <w:top w:val="single" w:sz="4" w:space="0" w:color="D8D3CC" w:themeColor="accent2" w:themeTint="99"/>
              <w:bottom w:val="single" w:sz="4" w:space="0" w:color="D8D3CC" w:themeColor="accent2" w:themeTint="99"/>
            </w:tcBorders>
          </w:tcPr>
          <w:p w14:paraId="1D64E82F" w14:textId="3ACB450E" w:rsidR="006348DA" w:rsidRPr="00A91BEF" w:rsidRDefault="00000000" w:rsidP="006348DA">
            <w:pPr>
              <w:pStyle w:val="Details"/>
            </w:pPr>
            <w:sdt>
              <w:sdtPr>
                <w:id w:val="1016275728"/>
                <w:placeholder>
                  <w:docPart w:val="4842570AD24D1D408293CD6C566129C1"/>
                </w:placeholder>
                <w15:appearance w15:val="hidden"/>
              </w:sdtPr>
              <w:sdtContent>
                <w:r w:rsidR="00573CCA">
                  <w:t>Tuesday, September 9th</w:t>
                </w:r>
              </w:sdtContent>
            </w:sdt>
            <w:r w:rsidR="006348DA" w:rsidRPr="00A91BEF">
              <w:t xml:space="preserve"> </w:t>
            </w:r>
          </w:p>
        </w:tc>
      </w:tr>
      <w:tr w:rsidR="00A91BEF" w:rsidRPr="00A91BEF" w14:paraId="5F322184" w14:textId="77777777" w:rsidTr="006348DA">
        <w:trPr>
          <w:trHeight w:val="720"/>
        </w:trPr>
        <w:tc>
          <w:tcPr>
            <w:tcW w:w="1703" w:type="dxa"/>
            <w:tcBorders>
              <w:top w:val="single" w:sz="4" w:space="0" w:color="D8D3CC" w:themeColor="accent2" w:themeTint="99"/>
              <w:bottom w:val="single" w:sz="24" w:space="0" w:color="00663D" w:themeColor="accent3"/>
            </w:tcBorders>
          </w:tcPr>
          <w:p w14:paraId="0ADBE2B5" w14:textId="77777777" w:rsidR="006348DA" w:rsidRPr="00A91BEF" w:rsidRDefault="00000000" w:rsidP="006348DA">
            <w:pPr>
              <w:pStyle w:val="Details"/>
            </w:pPr>
            <w:sdt>
              <w:sdtPr>
                <w:id w:val="-1014604151"/>
                <w:placeholder>
                  <w:docPart w:val="26DA707FDBE4DE4E885B00CD7832E553"/>
                </w:placeholder>
                <w:showingPlcHdr/>
                <w15:appearance w15:val="hidden"/>
              </w:sdtPr>
              <w:sdtContent>
                <w:r w:rsidR="006348DA" w:rsidRPr="00A91BEF">
                  <w:t xml:space="preserve">Time: </w:t>
                </w:r>
              </w:sdtContent>
            </w:sdt>
            <w:r w:rsidR="006348DA" w:rsidRPr="00A91BEF">
              <w:t xml:space="preserve"> </w:t>
            </w:r>
          </w:p>
        </w:tc>
        <w:tc>
          <w:tcPr>
            <w:tcW w:w="8223" w:type="dxa"/>
            <w:tcBorders>
              <w:top w:val="single" w:sz="4" w:space="0" w:color="D8D3CC" w:themeColor="accent2" w:themeTint="99"/>
              <w:bottom w:val="single" w:sz="24" w:space="0" w:color="00663D" w:themeColor="accent3"/>
            </w:tcBorders>
          </w:tcPr>
          <w:p w14:paraId="3095001D" w14:textId="2089BA60" w:rsidR="006348DA" w:rsidRPr="00A91BEF" w:rsidRDefault="00000000" w:rsidP="006348DA">
            <w:pPr>
              <w:pStyle w:val="Details"/>
            </w:pPr>
            <w:sdt>
              <w:sdtPr>
                <w:id w:val="-600021746"/>
                <w:placeholder>
                  <w:docPart w:val="1CD487DD7A2FC34B8758BB02FB335C1C"/>
                </w:placeholder>
                <w15:appearance w15:val="hidden"/>
              </w:sdtPr>
              <w:sdtContent>
                <w:r w:rsidR="002B1BAA" w:rsidRPr="00A91BEF">
                  <w:t>8</w:t>
                </w:r>
                <w:r w:rsidR="003E2E04" w:rsidRPr="00A91BEF">
                  <w:t>:30</w:t>
                </w:r>
                <w:r w:rsidR="002B1BAA" w:rsidRPr="00A91BEF">
                  <w:t>pm</w:t>
                </w:r>
              </w:sdtContent>
            </w:sdt>
            <w:r w:rsidR="006348DA" w:rsidRPr="00A91BEF">
              <w:t xml:space="preserve"> </w:t>
            </w:r>
          </w:p>
        </w:tc>
      </w:tr>
    </w:tbl>
    <w:p w14:paraId="213C9BA6" w14:textId="77777777" w:rsidR="0086196D" w:rsidRPr="00A91BEF" w:rsidRDefault="00000000" w:rsidP="006348DA">
      <w:pPr>
        <w:pStyle w:val="Heading1"/>
      </w:pPr>
      <w:sdt>
        <w:sdtPr>
          <w:id w:val="-1645041655"/>
          <w:placeholder>
            <w:docPart w:val="FFC2ACC47213D04EBDEF29202B2E749C"/>
          </w:placeholder>
          <w:showingPlcHdr/>
          <w15:appearance w15:val="hidden"/>
        </w:sdtPr>
        <w:sdtContent>
          <w:r w:rsidR="006348DA" w:rsidRPr="00A91BEF">
            <w:t>Agenda details</w:t>
          </w:r>
        </w:sdtContent>
      </w:sdt>
      <w:r w:rsidR="006348DA" w:rsidRPr="00A91BEF">
        <w:t xml:space="preserve"> </w:t>
      </w:r>
    </w:p>
    <w:p w14:paraId="2D2BE8DA" w14:textId="77777777" w:rsidR="0086196D" w:rsidRPr="00A91BEF" w:rsidRDefault="00000000">
      <w:pPr>
        <w:pStyle w:val="Heading2"/>
      </w:pPr>
      <w:sdt>
        <w:sdtPr>
          <w:id w:val="650634384"/>
          <w:placeholder>
            <w:docPart w:val="42D4946921A8554AAD03D7ACB8C8E1D0"/>
          </w:placeholder>
          <w:showingPlcHdr/>
          <w15:appearance w15:val="hidden"/>
        </w:sdtPr>
        <w:sdtContent>
          <w:r w:rsidR="006348DA" w:rsidRPr="00A91BEF">
            <w:t>Introductions</w:t>
          </w:r>
        </w:sdtContent>
      </w:sdt>
      <w:r w:rsidR="006348DA" w:rsidRPr="00A91BEF">
        <w:t xml:space="preserve"> </w:t>
      </w:r>
    </w:p>
    <w:p w14:paraId="4346916A" w14:textId="18A98A1B" w:rsidR="002B1BAA" w:rsidRPr="00A91BEF" w:rsidRDefault="002B1BAA" w:rsidP="00F85405">
      <w:pPr>
        <w:pStyle w:val="Heading3"/>
        <w:rPr>
          <w:color w:val="000000" w:themeColor="text1"/>
        </w:rPr>
      </w:pPr>
      <w:r w:rsidRPr="00A91BEF">
        <w:rPr>
          <w:color w:val="000000" w:themeColor="text1"/>
        </w:rPr>
        <w:t>Intro by Kevin Golden, HTLL President</w:t>
      </w:r>
    </w:p>
    <w:p w14:paraId="0C1CE7C9" w14:textId="1BFF14EE" w:rsidR="00716A56" w:rsidRPr="00A91BEF" w:rsidRDefault="00000000" w:rsidP="000B3571">
      <w:pPr>
        <w:pStyle w:val="Heading3"/>
        <w:rPr>
          <w:color w:val="000000" w:themeColor="text1"/>
        </w:rPr>
      </w:pPr>
      <w:sdt>
        <w:sdtPr>
          <w:rPr>
            <w:color w:val="000000" w:themeColor="text1"/>
          </w:rPr>
          <w:id w:val="430861581"/>
          <w:placeholder>
            <w:docPart w:val="51B9B5FE0D7538438372C135BD1971CB"/>
          </w:placeholder>
          <w15:appearance w15:val="hidden"/>
        </w:sdtPr>
        <w:sdtContent>
          <w:r w:rsidR="002B1BAA" w:rsidRPr="00A91BEF">
            <w:rPr>
              <w:color w:val="000000" w:themeColor="text1"/>
            </w:rPr>
            <w:t>Approval of previous minutes</w:t>
          </w:r>
        </w:sdtContent>
      </w:sdt>
      <w:r w:rsidR="00716A56" w:rsidRPr="00A91BEF">
        <w:rPr>
          <w:color w:val="000000" w:themeColor="text1"/>
        </w:rPr>
        <w:t>/Secretary to take attendance</w:t>
      </w:r>
    </w:p>
    <w:p w14:paraId="6CDB4625" w14:textId="45CDCF7B" w:rsidR="00376687" w:rsidRPr="00A91BEF" w:rsidRDefault="00376687" w:rsidP="000B3571">
      <w:pPr>
        <w:pStyle w:val="Heading3"/>
        <w:rPr>
          <w:color w:val="000000" w:themeColor="text1"/>
        </w:rPr>
      </w:pPr>
      <w:r w:rsidRPr="00A91BEF">
        <w:rPr>
          <w:color w:val="000000" w:themeColor="text1"/>
        </w:rPr>
        <w:t>District Update</w:t>
      </w:r>
    </w:p>
    <w:p w14:paraId="4CB8086B" w14:textId="6E023B97" w:rsidR="00376687" w:rsidRPr="00A91BEF" w:rsidRDefault="00376687" w:rsidP="00376687">
      <w:pPr>
        <w:pStyle w:val="Heading4"/>
        <w:rPr>
          <w:color w:val="000000" w:themeColor="text1"/>
        </w:rPr>
      </w:pPr>
      <w:r w:rsidRPr="00A91BEF">
        <w:rPr>
          <w:color w:val="000000" w:themeColor="text1"/>
        </w:rPr>
        <w:t>District Meetings</w:t>
      </w:r>
      <w:r w:rsidR="008647A9">
        <w:rPr>
          <w:color w:val="000000" w:themeColor="text1"/>
        </w:rPr>
        <w:t xml:space="preserve"> Held:</w:t>
      </w:r>
      <w:r w:rsidRPr="00A91BEF">
        <w:rPr>
          <w:color w:val="000000" w:themeColor="text1"/>
        </w:rPr>
        <w:t xml:space="preserve"> 8/17 Fall Season Interest; </w:t>
      </w:r>
      <w:r w:rsidR="006910CA">
        <w:rPr>
          <w:color w:val="000000" w:themeColor="text1"/>
        </w:rPr>
        <w:t>9/7</w:t>
      </w:r>
      <w:r w:rsidRPr="00A91BEF">
        <w:rPr>
          <w:color w:val="000000" w:themeColor="text1"/>
        </w:rPr>
        <w:t xml:space="preserve"> Fall Scheduling </w:t>
      </w:r>
    </w:p>
    <w:p w14:paraId="1A4AD39A" w14:textId="125FA522" w:rsidR="00716A56" w:rsidRPr="00A91BEF" w:rsidRDefault="00716A56" w:rsidP="005D47A4">
      <w:pPr>
        <w:pStyle w:val="Heading3"/>
        <w:rPr>
          <w:color w:val="000000" w:themeColor="text1"/>
        </w:rPr>
      </w:pPr>
      <w:r w:rsidRPr="00A91BEF">
        <w:rPr>
          <w:color w:val="000000" w:themeColor="text1"/>
        </w:rPr>
        <w:t>Twp Pending List:</w:t>
      </w:r>
    </w:p>
    <w:p w14:paraId="06A8F9E1" w14:textId="13CDE8C5" w:rsidR="00716A56" w:rsidRPr="00A91BEF" w:rsidRDefault="00716A56" w:rsidP="00716A56">
      <w:pPr>
        <w:pStyle w:val="Heading4"/>
        <w:numPr>
          <w:ilvl w:val="0"/>
          <w:numId w:val="0"/>
        </w:numPr>
        <w:spacing w:before="0" w:line="240" w:lineRule="auto"/>
        <w:ind w:left="1080"/>
        <w:contextualSpacing/>
        <w:rPr>
          <w:color w:val="000000" w:themeColor="text1"/>
        </w:rPr>
      </w:pPr>
      <w:r w:rsidRPr="00A91BEF">
        <w:rPr>
          <w:color w:val="000000" w:themeColor="text1"/>
        </w:rPr>
        <w:t>Field 5 Field Net</w:t>
      </w:r>
    </w:p>
    <w:p w14:paraId="4E6BE97F" w14:textId="1CE98B8D" w:rsidR="00716A56" w:rsidRPr="00A91BEF" w:rsidRDefault="00716A56" w:rsidP="00716A56">
      <w:pPr>
        <w:spacing w:line="240" w:lineRule="auto"/>
        <w:ind w:left="1080"/>
        <w:contextualSpacing/>
        <w:rPr>
          <w:color w:val="000000" w:themeColor="text1"/>
        </w:rPr>
      </w:pPr>
      <w:r w:rsidRPr="00A91BEF">
        <w:rPr>
          <w:color w:val="000000" w:themeColor="text1"/>
        </w:rPr>
        <w:t>Tree removal – field 9</w:t>
      </w:r>
    </w:p>
    <w:p w14:paraId="7975BE7D" w14:textId="7008C87F" w:rsidR="00716A56" w:rsidRPr="00A91BEF" w:rsidRDefault="00716A56" w:rsidP="00716A56">
      <w:pPr>
        <w:spacing w:line="240" w:lineRule="auto"/>
        <w:ind w:left="1080"/>
        <w:contextualSpacing/>
        <w:rPr>
          <w:color w:val="000000" w:themeColor="text1"/>
        </w:rPr>
      </w:pPr>
      <w:r w:rsidRPr="00A91BEF">
        <w:rPr>
          <w:color w:val="000000" w:themeColor="text1"/>
        </w:rPr>
        <w:t xml:space="preserve">Shed </w:t>
      </w:r>
      <w:r w:rsidR="00C21532" w:rsidRPr="00A91BEF">
        <w:rPr>
          <w:color w:val="000000" w:themeColor="text1"/>
        </w:rPr>
        <w:t>Update</w:t>
      </w:r>
    </w:p>
    <w:p w14:paraId="338379C1" w14:textId="04587073" w:rsidR="00716A56" w:rsidRPr="00A91BEF" w:rsidRDefault="00716A56" w:rsidP="000B3571">
      <w:pPr>
        <w:spacing w:line="240" w:lineRule="auto"/>
        <w:ind w:left="1080"/>
        <w:contextualSpacing/>
        <w:rPr>
          <w:color w:val="000000" w:themeColor="text1"/>
        </w:rPr>
      </w:pPr>
      <w:r w:rsidRPr="00A91BEF">
        <w:rPr>
          <w:color w:val="000000" w:themeColor="text1"/>
        </w:rPr>
        <w:t>Power wash Dugouts</w:t>
      </w:r>
    </w:p>
    <w:p w14:paraId="03F27F91" w14:textId="293EAADE" w:rsidR="00716A56" w:rsidRPr="00A91BEF" w:rsidRDefault="00716A56" w:rsidP="00716A56">
      <w:pPr>
        <w:spacing w:line="240" w:lineRule="auto"/>
        <w:ind w:left="1080"/>
        <w:contextualSpacing/>
        <w:rPr>
          <w:color w:val="000000" w:themeColor="text1"/>
        </w:rPr>
      </w:pPr>
      <w:r w:rsidRPr="00A91BEF">
        <w:rPr>
          <w:color w:val="000000" w:themeColor="text1"/>
        </w:rPr>
        <w:t>Fry hood cleaning</w:t>
      </w:r>
    </w:p>
    <w:p w14:paraId="4F23547E" w14:textId="1D1FA114" w:rsidR="00716A56" w:rsidRPr="00A91BEF" w:rsidRDefault="00716A56" w:rsidP="00716A56">
      <w:pPr>
        <w:spacing w:line="240" w:lineRule="auto"/>
        <w:ind w:left="1080"/>
        <w:contextualSpacing/>
        <w:rPr>
          <w:color w:val="000000" w:themeColor="text1"/>
        </w:rPr>
      </w:pPr>
      <w:r w:rsidRPr="00A91BEF">
        <w:rPr>
          <w:color w:val="000000" w:themeColor="text1"/>
        </w:rPr>
        <w:t>Irrigation improvements – Need DC approval if system can handle additional zones</w:t>
      </w:r>
    </w:p>
    <w:p w14:paraId="0A34E7AE" w14:textId="4488251E" w:rsidR="00F85BA9" w:rsidRDefault="00F85BA9" w:rsidP="00716A56">
      <w:pPr>
        <w:spacing w:line="240" w:lineRule="auto"/>
        <w:ind w:left="1080"/>
        <w:contextualSpacing/>
        <w:rPr>
          <w:color w:val="000000" w:themeColor="text1"/>
        </w:rPr>
      </w:pPr>
      <w:r w:rsidRPr="00A91BEF">
        <w:rPr>
          <w:color w:val="000000" w:themeColor="text1"/>
        </w:rPr>
        <w:t xml:space="preserve">Field 3 Batting Cages </w:t>
      </w:r>
      <w:r w:rsidR="00993806" w:rsidRPr="00A91BEF">
        <w:rPr>
          <w:color w:val="000000" w:themeColor="text1"/>
        </w:rPr>
        <w:t>–</w:t>
      </w:r>
      <w:r w:rsidRPr="00A91BEF">
        <w:rPr>
          <w:color w:val="000000" w:themeColor="text1"/>
        </w:rPr>
        <w:t xml:space="preserve"> Complete</w:t>
      </w:r>
      <w:r w:rsidR="00993806" w:rsidRPr="00A91BEF">
        <w:rPr>
          <w:color w:val="000000" w:themeColor="text1"/>
        </w:rPr>
        <w:t xml:space="preserve">.  Ask township if it came with a divider net? If </w:t>
      </w:r>
      <w:r w:rsidR="00401936" w:rsidRPr="00A91BEF">
        <w:rPr>
          <w:color w:val="000000" w:themeColor="text1"/>
        </w:rPr>
        <w:t>not, should</w:t>
      </w:r>
      <w:r w:rsidR="00993806" w:rsidRPr="00A91BEF">
        <w:rPr>
          <w:color w:val="000000" w:themeColor="text1"/>
        </w:rPr>
        <w:t xml:space="preserve"> we purchase?</w:t>
      </w:r>
    </w:p>
    <w:p w14:paraId="4751CE57" w14:textId="15B4BA0E" w:rsidR="008647A9" w:rsidRPr="00A91BEF" w:rsidRDefault="008647A9" w:rsidP="008647A9">
      <w:pPr>
        <w:pStyle w:val="Heading3"/>
      </w:pPr>
      <w:r>
        <w:t>Board Elections</w:t>
      </w:r>
    </w:p>
    <w:p w14:paraId="573249EE" w14:textId="0D0AD302" w:rsidR="0086196D" w:rsidRPr="00A91BEF" w:rsidRDefault="00000000">
      <w:pPr>
        <w:pStyle w:val="Heading2"/>
      </w:pPr>
      <w:sdt>
        <w:sdtPr>
          <w:id w:val="-2145180343"/>
          <w:placeholder>
            <w:docPart w:val="355BC4BB8BF9094E8327F24E9D60B3B4"/>
          </w:placeholder>
          <w15:appearance w15:val="hidden"/>
        </w:sdtPr>
        <w:sdtContent>
          <w:r w:rsidR="002B1BAA" w:rsidRPr="00A91BEF">
            <w:t>COMMITTEE REPORTS</w:t>
          </w:r>
        </w:sdtContent>
      </w:sdt>
      <w:r w:rsidR="006348DA" w:rsidRPr="00A91BEF">
        <w:t xml:space="preserve"> </w:t>
      </w:r>
    </w:p>
    <w:p w14:paraId="3F4B10DE" w14:textId="6E5BACE3" w:rsidR="0086196D" w:rsidRPr="00A91BEF" w:rsidRDefault="00000000" w:rsidP="00F85405">
      <w:pPr>
        <w:pStyle w:val="Heading3"/>
        <w:rPr>
          <w:color w:val="000000" w:themeColor="text1"/>
        </w:rPr>
      </w:pPr>
      <w:sdt>
        <w:sdtPr>
          <w:rPr>
            <w:color w:val="000000" w:themeColor="text1"/>
          </w:rPr>
          <w:id w:val="-1116833206"/>
          <w:placeholder>
            <w:docPart w:val="EBF57320C8A4244996AD9018BC3FBBE2"/>
          </w:placeholder>
          <w15:appearance w15:val="hidden"/>
        </w:sdtPr>
        <w:sdtContent>
          <w:r w:rsidR="002B1BAA" w:rsidRPr="00A91BEF">
            <w:rPr>
              <w:color w:val="000000" w:themeColor="text1"/>
            </w:rPr>
            <w:t xml:space="preserve">Financial Report Review </w:t>
          </w:r>
          <w:r w:rsidR="00D274DB" w:rsidRPr="00A91BEF">
            <w:rPr>
              <w:color w:val="000000" w:themeColor="text1"/>
            </w:rPr>
            <w:t>(</w:t>
          </w:r>
          <w:r w:rsidR="002B1BAA" w:rsidRPr="00A91BEF">
            <w:rPr>
              <w:color w:val="000000" w:themeColor="text1"/>
            </w:rPr>
            <w:t>Eric Hamberger</w:t>
          </w:r>
          <w:r w:rsidR="00D274DB" w:rsidRPr="00A91BEF">
            <w:rPr>
              <w:color w:val="000000" w:themeColor="text1"/>
            </w:rPr>
            <w:t>)</w:t>
          </w:r>
        </w:sdtContent>
      </w:sdt>
      <w:r w:rsidR="00F85405" w:rsidRPr="00A91BEF">
        <w:rPr>
          <w:color w:val="000000" w:themeColor="text1"/>
        </w:rPr>
        <w:t xml:space="preserve"> </w:t>
      </w:r>
    </w:p>
    <w:sdt>
      <w:sdtPr>
        <w:rPr>
          <w:color w:val="000000" w:themeColor="text1"/>
        </w:rPr>
        <w:id w:val="103235741"/>
        <w:placeholder>
          <w:docPart w:val="506E792F8515624E8CFCF279DD639E6A"/>
        </w:placeholder>
        <w15:appearance w15:val="hidden"/>
      </w:sdtPr>
      <w:sdtContent>
        <w:p w14:paraId="4F8ADE50" w14:textId="710EA2DA" w:rsidR="002B1BAA" w:rsidRPr="00A91BEF" w:rsidRDefault="00FE56F5" w:rsidP="002B1BAA">
          <w:pPr>
            <w:pStyle w:val="Heading4"/>
            <w:rPr>
              <w:color w:val="000000" w:themeColor="text1"/>
            </w:rPr>
          </w:pPr>
          <w:r w:rsidRPr="00A91BEF">
            <w:rPr>
              <w:color w:val="000000" w:themeColor="text1"/>
            </w:rPr>
            <w:t>Monthly financial report review</w:t>
          </w:r>
        </w:p>
        <w:p w14:paraId="4A2DB921" w14:textId="6694F684" w:rsidR="002B1BAA" w:rsidRPr="00A91BEF" w:rsidRDefault="002B1BAA" w:rsidP="002B1BAA">
          <w:pPr>
            <w:pStyle w:val="Heading3"/>
            <w:rPr>
              <w:color w:val="000000" w:themeColor="text1"/>
            </w:rPr>
          </w:pPr>
          <w:r w:rsidRPr="00A91BEF">
            <w:rPr>
              <w:color w:val="000000" w:themeColor="text1"/>
            </w:rPr>
            <w:t xml:space="preserve">Baseball Update </w:t>
          </w:r>
          <w:r w:rsidR="00D274DB" w:rsidRPr="00A91BEF">
            <w:rPr>
              <w:color w:val="000000" w:themeColor="text1"/>
            </w:rPr>
            <w:t>(</w:t>
          </w:r>
          <w:r w:rsidRPr="00A91BEF">
            <w:rPr>
              <w:color w:val="000000" w:themeColor="text1"/>
            </w:rPr>
            <w:t>Matt Burdalski</w:t>
          </w:r>
          <w:r w:rsidR="00D274DB" w:rsidRPr="00A91BEF">
            <w:rPr>
              <w:color w:val="000000" w:themeColor="text1"/>
            </w:rPr>
            <w:t>)</w:t>
          </w:r>
        </w:p>
        <w:p w14:paraId="5160E264" w14:textId="1275E5AB" w:rsidR="006C7B30" w:rsidRPr="00A91BEF" w:rsidRDefault="003E2E04" w:rsidP="00716A56">
          <w:pPr>
            <w:pStyle w:val="Heading4"/>
            <w:rPr>
              <w:color w:val="000000" w:themeColor="text1"/>
            </w:rPr>
          </w:pPr>
          <w:r w:rsidRPr="00A91BEF">
            <w:rPr>
              <w:color w:val="000000" w:themeColor="text1"/>
            </w:rPr>
            <w:t>Fall Season planning</w:t>
          </w:r>
        </w:p>
        <w:p w14:paraId="5ECCB15B" w14:textId="1C90A989" w:rsidR="002B1BAA" w:rsidRPr="00A91BEF" w:rsidRDefault="002B1BAA" w:rsidP="002B1BAA">
          <w:pPr>
            <w:pStyle w:val="Heading3"/>
            <w:rPr>
              <w:color w:val="000000" w:themeColor="text1"/>
            </w:rPr>
          </w:pPr>
          <w:r w:rsidRPr="00A91BEF">
            <w:rPr>
              <w:color w:val="000000" w:themeColor="text1"/>
            </w:rPr>
            <w:t xml:space="preserve">Softball Update </w:t>
          </w:r>
          <w:r w:rsidR="00D274DB" w:rsidRPr="00A91BEF">
            <w:rPr>
              <w:color w:val="000000" w:themeColor="text1"/>
            </w:rPr>
            <w:t>(</w:t>
          </w:r>
          <w:r w:rsidRPr="00A91BEF">
            <w:rPr>
              <w:color w:val="000000" w:themeColor="text1"/>
            </w:rPr>
            <w:t>Joe Knorr</w:t>
          </w:r>
          <w:r w:rsidR="00D274DB" w:rsidRPr="00A91BEF">
            <w:rPr>
              <w:color w:val="000000" w:themeColor="text1"/>
            </w:rPr>
            <w:t>)</w:t>
          </w:r>
        </w:p>
        <w:p w14:paraId="79162436" w14:textId="05DEE067" w:rsidR="006C7B30" w:rsidRPr="00A91BEF" w:rsidRDefault="003E2E04" w:rsidP="00716A56">
          <w:pPr>
            <w:pStyle w:val="Heading4"/>
            <w:rPr>
              <w:color w:val="000000" w:themeColor="text1"/>
            </w:rPr>
          </w:pPr>
          <w:r w:rsidRPr="00A91BEF">
            <w:rPr>
              <w:color w:val="000000" w:themeColor="text1"/>
            </w:rPr>
            <w:t>Fall Season planning</w:t>
          </w:r>
        </w:p>
        <w:p w14:paraId="4F9D145A" w14:textId="44097CB3" w:rsidR="002B1BAA" w:rsidRPr="00A91BEF" w:rsidRDefault="00291791" w:rsidP="002B1BAA">
          <w:pPr>
            <w:pStyle w:val="Heading3"/>
            <w:rPr>
              <w:color w:val="000000" w:themeColor="text1"/>
            </w:rPr>
          </w:pPr>
          <w:r w:rsidRPr="00A91BEF">
            <w:rPr>
              <w:color w:val="000000" w:themeColor="text1"/>
            </w:rPr>
            <w:t>Registration/</w:t>
          </w:r>
          <w:r w:rsidR="002B1BAA" w:rsidRPr="00A91BEF">
            <w:rPr>
              <w:color w:val="000000" w:themeColor="text1"/>
            </w:rPr>
            <w:t xml:space="preserve">IT </w:t>
          </w:r>
          <w:r w:rsidR="00D274DB" w:rsidRPr="00A91BEF">
            <w:rPr>
              <w:color w:val="000000" w:themeColor="text1"/>
            </w:rPr>
            <w:t>(</w:t>
          </w:r>
          <w:r w:rsidR="002B1BAA" w:rsidRPr="00A91BEF">
            <w:rPr>
              <w:color w:val="000000" w:themeColor="text1"/>
            </w:rPr>
            <w:t>Megan Tomasco</w:t>
          </w:r>
          <w:r w:rsidR="00D274DB" w:rsidRPr="00A91BEF">
            <w:rPr>
              <w:color w:val="000000" w:themeColor="text1"/>
            </w:rPr>
            <w:t>)</w:t>
          </w:r>
        </w:p>
        <w:p w14:paraId="4305601F" w14:textId="07883816" w:rsidR="00FE56F5" w:rsidRPr="00A91BEF" w:rsidRDefault="00C21532" w:rsidP="00FE56F5">
          <w:pPr>
            <w:pStyle w:val="Heading4"/>
            <w:rPr>
              <w:color w:val="000000" w:themeColor="text1"/>
            </w:rPr>
          </w:pPr>
          <w:r w:rsidRPr="00A91BEF">
            <w:rPr>
              <w:color w:val="000000" w:themeColor="text1"/>
            </w:rPr>
            <w:t xml:space="preserve">Fall Registration </w:t>
          </w:r>
          <w:r w:rsidR="003E2E04" w:rsidRPr="00A91BEF">
            <w:rPr>
              <w:color w:val="000000" w:themeColor="text1"/>
            </w:rPr>
            <w:t>Update:</w:t>
          </w:r>
        </w:p>
        <w:p w14:paraId="149596F0" w14:textId="696C61F0" w:rsidR="003E2E04" w:rsidRDefault="008647A9" w:rsidP="003E2E04">
          <w:pPr>
            <w:ind w:left="1080"/>
            <w:rPr>
              <w:color w:val="000000" w:themeColor="text1"/>
            </w:rPr>
          </w:pPr>
          <w:r>
            <w:rPr>
              <w:color w:val="000000" w:themeColor="text1"/>
            </w:rPr>
            <w:t xml:space="preserve">Final </w:t>
          </w:r>
          <w:r w:rsidR="003E2E04" w:rsidRPr="00A91BEF">
            <w:rPr>
              <w:color w:val="000000" w:themeColor="text1"/>
            </w:rPr>
            <w:t>Numbers</w:t>
          </w:r>
          <w:r>
            <w:rPr>
              <w:color w:val="000000" w:themeColor="text1"/>
            </w:rPr>
            <w:t xml:space="preserve"> </w:t>
          </w:r>
          <w:r w:rsidR="00F85BA9" w:rsidRPr="00A91BEF">
            <w:rPr>
              <w:color w:val="000000" w:themeColor="text1"/>
            </w:rPr>
            <w:t>– Total 1</w:t>
          </w:r>
          <w:r>
            <w:rPr>
              <w:color w:val="000000" w:themeColor="text1"/>
            </w:rPr>
            <w:t>76</w:t>
          </w:r>
          <w:r w:rsidR="00F85BA9" w:rsidRPr="00A91BEF">
            <w:rPr>
              <w:color w:val="000000" w:themeColor="text1"/>
            </w:rPr>
            <w:t xml:space="preserve"> (2024 was 144)</w:t>
          </w:r>
          <w:r w:rsidR="003E2E04" w:rsidRPr="00A91BEF">
            <w:rPr>
              <w:color w:val="000000" w:themeColor="text1"/>
            </w:rPr>
            <w:t>:</w:t>
          </w:r>
        </w:p>
        <w:p w14:paraId="49391803" w14:textId="77777777" w:rsidR="006910CA" w:rsidRPr="00A91BEF" w:rsidRDefault="006910CA" w:rsidP="003E2E04">
          <w:pPr>
            <w:ind w:left="1080"/>
            <w:rPr>
              <w:color w:val="000000" w:themeColor="text1"/>
            </w:rPr>
          </w:pPr>
        </w:p>
        <w:tbl>
          <w:tblPr>
            <w:tblStyle w:val="TableGrid"/>
            <w:tblW w:w="0" w:type="auto"/>
            <w:tblInd w:w="1080" w:type="dxa"/>
            <w:tblLook w:val="04A0" w:firstRow="1" w:lastRow="0" w:firstColumn="1" w:lastColumn="0" w:noHBand="0" w:noVBand="1"/>
          </w:tblPr>
          <w:tblGrid>
            <w:gridCol w:w="2969"/>
            <w:gridCol w:w="3011"/>
          </w:tblGrid>
          <w:tr w:rsidR="008647A9" w:rsidRPr="00A91BEF" w14:paraId="23A7927B" w14:textId="77777777" w:rsidTr="00F85BA9">
            <w:tc>
              <w:tcPr>
                <w:tcW w:w="2969" w:type="dxa"/>
              </w:tcPr>
              <w:p w14:paraId="1109F8C2" w14:textId="5980DF05" w:rsidR="008647A9" w:rsidRPr="00A91BEF" w:rsidRDefault="008647A9" w:rsidP="003E2E04">
                <w:pPr>
                  <w:rPr>
                    <w:color w:val="000000" w:themeColor="text1"/>
                  </w:rPr>
                </w:pPr>
                <w:r w:rsidRPr="00A91BEF">
                  <w:rPr>
                    <w:color w:val="000000" w:themeColor="text1"/>
                  </w:rPr>
                  <w:lastRenderedPageBreak/>
                  <w:t>Division</w:t>
                </w:r>
              </w:p>
            </w:tc>
            <w:tc>
              <w:tcPr>
                <w:tcW w:w="3011" w:type="dxa"/>
              </w:tcPr>
              <w:p w14:paraId="4698F1CF" w14:textId="113A7DBE" w:rsidR="008647A9" w:rsidRPr="00A91BEF" w:rsidRDefault="008647A9" w:rsidP="003E2E04">
                <w:pPr>
                  <w:rPr>
                    <w:color w:val="000000" w:themeColor="text1"/>
                  </w:rPr>
                </w:pPr>
                <w:r w:rsidRPr="00A91BEF">
                  <w:rPr>
                    <w:color w:val="000000" w:themeColor="text1"/>
                  </w:rPr>
                  <w:t>Players</w:t>
                </w:r>
              </w:p>
            </w:tc>
          </w:tr>
          <w:tr w:rsidR="008647A9" w:rsidRPr="00A91BEF" w14:paraId="6D55DE01" w14:textId="77777777" w:rsidTr="00F85BA9">
            <w:tc>
              <w:tcPr>
                <w:tcW w:w="2969" w:type="dxa"/>
              </w:tcPr>
              <w:p w14:paraId="6EAB3719" w14:textId="5252C01D" w:rsidR="008647A9" w:rsidRPr="00A91BEF" w:rsidRDefault="008647A9" w:rsidP="003E2E04">
                <w:pPr>
                  <w:rPr>
                    <w:color w:val="000000" w:themeColor="text1"/>
                  </w:rPr>
                </w:pPr>
                <w:r w:rsidRPr="00A91BEF">
                  <w:rPr>
                    <w:color w:val="000000" w:themeColor="text1"/>
                  </w:rPr>
                  <w:t>T Ball - Coed</w:t>
                </w:r>
              </w:p>
            </w:tc>
            <w:tc>
              <w:tcPr>
                <w:tcW w:w="3011" w:type="dxa"/>
              </w:tcPr>
              <w:p w14:paraId="396D9FAF" w14:textId="3C334C17" w:rsidR="008647A9" w:rsidRPr="00A91BEF" w:rsidRDefault="008647A9" w:rsidP="003E2E04">
                <w:pPr>
                  <w:rPr>
                    <w:color w:val="000000" w:themeColor="text1"/>
                  </w:rPr>
                </w:pPr>
                <w:r>
                  <w:rPr>
                    <w:color w:val="000000" w:themeColor="text1"/>
                  </w:rPr>
                  <w:t>20</w:t>
                </w:r>
              </w:p>
            </w:tc>
          </w:tr>
          <w:tr w:rsidR="008647A9" w:rsidRPr="00A91BEF" w14:paraId="23527C6F" w14:textId="77777777" w:rsidTr="00F85BA9">
            <w:tc>
              <w:tcPr>
                <w:tcW w:w="2969" w:type="dxa"/>
              </w:tcPr>
              <w:p w14:paraId="1232AF0C" w14:textId="7BCC07EE" w:rsidR="008647A9" w:rsidRPr="00A91BEF" w:rsidRDefault="008647A9" w:rsidP="003E2E04">
                <w:pPr>
                  <w:rPr>
                    <w:color w:val="000000" w:themeColor="text1"/>
                  </w:rPr>
                </w:pPr>
                <w:r w:rsidRPr="00A91BEF">
                  <w:rPr>
                    <w:color w:val="000000" w:themeColor="text1"/>
                  </w:rPr>
                  <w:t>MCP – Coed</w:t>
                </w:r>
              </w:p>
            </w:tc>
            <w:tc>
              <w:tcPr>
                <w:tcW w:w="3011" w:type="dxa"/>
              </w:tcPr>
              <w:p w14:paraId="3D721B61" w14:textId="2F85BC0C" w:rsidR="008647A9" w:rsidRPr="00A91BEF" w:rsidRDefault="008647A9" w:rsidP="003E2E04">
                <w:pPr>
                  <w:rPr>
                    <w:color w:val="000000" w:themeColor="text1"/>
                  </w:rPr>
                </w:pPr>
                <w:r>
                  <w:rPr>
                    <w:color w:val="000000" w:themeColor="text1"/>
                  </w:rPr>
                  <w:t>20</w:t>
                </w:r>
              </w:p>
            </w:tc>
          </w:tr>
          <w:tr w:rsidR="008647A9" w:rsidRPr="00A91BEF" w14:paraId="7BB050C0" w14:textId="77777777" w:rsidTr="00F85BA9">
            <w:tc>
              <w:tcPr>
                <w:tcW w:w="2969" w:type="dxa"/>
              </w:tcPr>
              <w:p w14:paraId="2E7C80E6" w14:textId="0BF6F519" w:rsidR="008647A9" w:rsidRPr="00A91BEF" w:rsidRDefault="008647A9" w:rsidP="003E2E04">
                <w:pPr>
                  <w:rPr>
                    <w:color w:val="000000" w:themeColor="text1"/>
                  </w:rPr>
                </w:pPr>
                <w:r w:rsidRPr="00A91BEF">
                  <w:rPr>
                    <w:color w:val="000000" w:themeColor="text1"/>
                  </w:rPr>
                  <w:t>BB CP</w:t>
                </w:r>
              </w:p>
            </w:tc>
            <w:tc>
              <w:tcPr>
                <w:tcW w:w="3011" w:type="dxa"/>
              </w:tcPr>
              <w:p w14:paraId="7969B179" w14:textId="1A4DEEEF" w:rsidR="008647A9" w:rsidRPr="00A91BEF" w:rsidRDefault="008647A9" w:rsidP="003E2E04">
                <w:pPr>
                  <w:rPr>
                    <w:color w:val="000000" w:themeColor="text1"/>
                  </w:rPr>
                </w:pPr>
                <w:r>
                  <w:rPr>
                    <w:color w:val="000000" w:themeColor="text1"/>
                  </w:rPr>
                  <w:t>38</w:t>
                </w:r>
              </w:p>
            </w:tc>
          </w:tr>
          <w:tr w:rsidR="008647A9" w:rsidRPr="00A91BEF" w14:paraId="4DEA098C" w14:textId="77777777" w:rsidTr="00F85BA9">
            <w:tc>
              <w:tcPr>
                <w:tcW w:w="2969" w:type="dxa"/>
              </w:tcPr>
              <w:p w14:paraId="78274A84" w14:textId="2987C23F" w:rsidR="008647A9" w:rsidRPr="00A91BEF" w:rsidRDefault="008647A9" w:rsidP="003E2E04">
                <w:pPr>
                  <w:rPr>
                    <w:color w:val="000000" w:themeColor="text1"/>
                  </w:rPr>
                </w:pPr>
                <w:r w:rsidRPr="00A91BEF">
                  <w:rPr>
                    <w:color w:val="000000" w:themeColor="text1"/>
                  </w:rPr>
                  <w:t>BB Minors</w:t>
                </w:r>
              </w:p>
            </w:tc>
            <w:tc>
              <w:tcPr>
                <w:tcW w:w="3011" w:type="dxa"/>
              </w:tcPr>
              <w:p w14:paraId="16629A20" w14:textId="76CE802D" w:rsidR="008647A9" w:rsidRPr="00A91BEF" w:rsidRDefault="008647A9" w:rsidP="003E2E04">
                <w:pPr>
                  <w:rPr>
                    <w:color w:val="000000" w:themeColor="text1"/>
                  </w:rPr>
                </w:pPr>
                <w:r>
                  <w:rPr>
                    <w:color w:val="000000" w:themeColor="text1"/>
                  </w:rPr>
                  <w:t>38</w:t>
                </w:r>
              </w:p>
            </w:tc>
          </w:tr>
          <w:tr w:rsidR="008647A9" w:rsidRPr="00A91BEF" w14:paraId="79A25870" w14:textId="77777777" w:rsidTr="00F85BA9">
            <w:tc>
              <w:tcPr>
                <w:tcW w:w="2969" w:type="dxa"/>
              </w:tcPr>
              <w:p w14:paraId="08257762" w14:textId="1A46014C" w:rsidR="008647A9" w:rsidRPr="00A91BEF" w:rsidRDefault="008647A9" w:rsidP="003E2E04">
                <w:pPr>
                  <w:rPr>
                    <w:color w:val="000000" w:themeColor="text1"/>
                  </w:rPr>
                </w:pPr>
                <w:r w:rsidRPr="00A91BEF">
                  <w:rPr>
                    <w:color w:val="000000" w:themeColor="text1"/>
                  </w:rPr>
                  <w:t>BB Majors</w:t>
                </w:r>
              </w:p>
            </w:tc>
            <w:tc>
              <w:tcPr>
                <w:tcW w:w="3011" w:type="dxa"/>
              </w:tcPr>
              <w:p w14:paraId="2061A666" w14:textId="18C61FC5" w:rsidR="008647A9" w:rsidRPr="00A91BEF" w:rsidRDefault="008647A9" w:rsidP="003E2E04">
                <w:pPr>
                  <w:rPr>
                    <w:color w:val="000000" w:themeColor="text1"/>
                  </w:rPr>
                </w:pPr>
                <w:r>
                  <w:rPr>
                    <w:color w:val="000000" w:themeColor="text1"/>
                  </w:rPr>
                  <w:t>12</w:t>
                </w:r>
              </w:p>
            </w:tc>
          </w:tr>
          <w:tr w:rsidR="008647A9" w:rsidRPr="00A91BEF" w14:paraId="4A09417C" w14:textId="77777777" w:rsidTr="00F85BA9">
            <w:tc>
              <w:tcPr>
                <w:tcW w:w="2969" w:type="dxa"/>
              </w:tcPr>
              <w:p w14:paraId="3E54F416" w14:textId="44712C47" w:rsidR="008647A9" w:rsidRPr="00A91BEF" w:rsidRDefault="008647A9" w:rsidP="003E2E04">
                <w:pPr>
                  <w:rPr>
                    <w:color w:val="000000" w:themeColor="text1"/>
                  </w:rPr>
                </w:pPr>
                <w:r w:rsidRPr="00A91BEF">
                  <w:rPr>
                    <w:color w:val="000000" w:themeColor="text1"/>
                  </w:rPr>
                  <w:t>BB Juniors</w:t>
                </w:r>
              </w:p>
            </w:tc>
            <w:tc>
              <w:tcPr>
                <w:tcW w:w="3011" w:type="dxa"/>
              </w:tcPr>
              <w:p w14:paraId="5C24C20A" w14:textId="03BD8B55" w:rsidR="008647A9" w:rsidRPr="00A91BEF" w:rsidRDefault="008647A9" w:rsidP="003E2E04">
                <w:pPr>
                  <w:rPr>
                    <w:color w:val="000000" w:themeColor="text1"/>
                  </w:rPr>
                </w:pPr>
                <w:r>
                  <w:rPr>
                    <w:color w:val="000000" w:themeColor="text1"/>
                  </w:rPr>
                  <w:t>6</w:t>
                </w:r>
              </w:p>
            </w:tc>
          </w:tr>
          <w:tr w:rsidR="008647A9" w:rsidRPr="00A91BEF" w14:paraId="1CB57E91" w14:textId="77777777" w:rsidTr="00F85BA9">
            <w:tc>
              <w:tcPr>
                <w:tcW w:w="2969" w:type="dxa"/>
              </w:tcPr>
              <w:p w14:paraId="6522DDF9" w14:textId="7E99640A" w:rsidR="008647A9" w:rsidRPr="00A91BEF" w:rsidRDefault="008647A9" w:rsidP="003E2E04">
                <w:pPr>
                  <w:rPr>
                    <w:color w:val="000000" w:themeColor="text1"/>
                  </w:rPr>
                </w:pPr>
                <w:r w:rsidRPr="00A91BEF">
                  <w:rPr>
                    <w:color w:val="000000" w:themeColor="text1"/>
                  </w:rPr>
                  <w:t>BB Seniors</w:t>
                </w:r>
              </w:p>
            </w:tc>
            <w:tc>
              <w:tcPr>
                <w:tcW w:w="3011" w:type="dxa"/>
              </w:tcPr>
              <w:p w14:paraId="05AA94DE" w14:textId="377BA1D6" w:rsidR="008647A9" w:rsidRPr="00A91BEF" w:rsidRDefault="008647A9" w:rsidP="003E2E04">
                <w:pPr>
                  <w:rPr>
                    <w:color w:val="000000" w:themeColor="text1"/>
                  </w:rPr>
                </w:pPr>
                <w:r w:rsidRPr="00A91BEF">
                  <w:rPr>
                    <w:color w:val="000000" w:themeColor="text1"/>
                  </w:rPr>
                  <w:t>0</w:t>
                </w:r>
              </w:p>
            </w:tc>
          </w:tr>
          <w:tr w:rsidR="008647A9" w:rsidRPr="00A91BEF" w14:paraId="77C667CA" w14:textId="77777777" w:rsidTr="00F85BA9">
            <w:tc>
              <w:tcPr>
                <w:tcW w:w="2969" w:type="dxa"/>
              </w:tcPr>
              <w:p w14:paraId="25E5A94D" w14:textId="2E5B42DB" w:rsidR="008647A9" w:rsidRPr="00A91BEF" w:rsidRDefault="008647A9" w:rsidP="003E2E04">
                <w:pPr>
                  <w:rPr>
                    <w:color w:val="000000" w:themeColor="text1"/>
                  </w:rPr>
                </w:pPr>
                <w:r w:rsidRPr="00A91BEF">
                  <w:rPr>
                    <w:color w:val="000000" w:themeColor="text1"/>
                  </w:rPr>
                  <w:t>SB CP</w:t>
                </w:r>
              </w:p>
            </w:tc>
            <w:tc>
              <w:tcPr>
                <w:tcW w:w="3011" w:type="dxa"/>
              </w:tcPr>
              <w:p w14:paraId="769CA6DE" w14:textId="1996E94A" w:rsidR="008647A9" w:rsidRPr="00A91BEF" w:rsidRDefault="008647A9" w:rsidP="003E2E04">
                <w:pPr>
                  <w:rPr>
                    <w:color w:val="000000" w:themeColor="text1"/>
                  </w:rPr>
                </w:pPr>
                <w:r>
                  <w:rPr>
                    <w:color w:val="000000" w:themeColor="text1"/>
                  </w:rPr>
                  <w:t>9</w:t>
                </w:r>
              </w:p>
            </w:tc>
          </w:tr>
          <w:tr w:rsidR="008647A9" w:rsidRPr="00A91BEF" w14:paraId="4EE22A21" w14:textId="77777777" w:rsidTr="00F85BA9">
            <w:tc>
              <w:tcPr>
                <w:tcW w:w="2969" w:type="dxa"/>
              </w:tcPr>
              <w:p w14:paraId="34F83B21" w14:textId="61776A9B" w:rsidR="008647A9" w:rsidRPr="00A91BEF" w:rsidRDefault="008647A9" w:rsidP="003E2E04">
                <w:pPr>
                  <w:rPr>
                    <w:color w:val="000000" w:themeColor="text1"/>
                  </w:rPr>
                </w:pPr>
                <w:r w:rsidRPr="00A91BEF">
                  <w:rPr>
                    <w:color w:val="000000" w:themeColor="text1"/>
                  </w:rPr>
                  <w:t>SB Minors</w:t>
                </w:r>
              </w:p>
            </w:tc>
            <w:tc>
              <w:tcPr>
                <w:tcW w:w="3011" w:type="dxa"/>
              </w:tcPr>
              <w:p w14:paraId="3201245A" w14:textId="53AA292E" w:rsidR="008647A9" w:rsidRPr="00A91BEF" w:rsidRDefault="008647A9" w:rsidP="003E2E04">
                <w:pPr>
                  <w:rPr>
                    <w:color w:val="000000" w:themeColor="text1"/>
                  </w:rPr>
                </w:pPr>
                <w:r>
                  <w:rPr>
                    <w:color w:val="000000" w:themeColor="text1"/>
                  </w:rPr>
                  <w:t>13</w:t>
                </w:r>
              </w:p>
            </w:tc>
          </w:tr>
          <w:tr w:rsidR="008647A9" w:rsidRPr="00A91BEF" w14:paraId="4B7191BF" w14:textId="77777777" w:rsidTr="00F85BA9">
            <w:tc>
              <w:tcPr>
                <w:tcW w:w="2969" w:type="dxa"/>
              </w:tcPr>
              <w:p w14:paraId="21323E16" w14:textId="4A81DD86" w:rsidR="008647A9" w:rsidRPr="00A91BEF" w:rsidRDefault="008647A9" w:rsidP="003E2E04">
                <w:pPr>
                  <w:rPr>
                    <w:color w:val="000000" w:themeColor="text1"/>
                  </w:rPr>
                </w:pPr>
                <w:r w:rsidRPr="00A91BEF">
                  <w:rPr>
                    <w:color w:val="000000" w:themeColor="text1"/>
                  </w:rPr>
                  <w:t>SB Majors</w:t>
                </w:r>
              </w:p>
            </w:tc>
            <w:tc>
              <w:tcPr>
                <w:tcW w:w="3011" w:type="dxa"/>
              </w:tcPr>
              <w:p w14:paraId="1F84A11E" w14:textId="46D7301A" w:rsidR="008647A9" w:rsidRPr="00A91BEF" w:rsidRDefault="008647A9" w:rsidP="003E2E04">
                <w:pPr>
                  <w:rPr>
                    <w:color w:val="000000" w:themeColor="text1"/>
                  </w:rPr>
                </w:pPr>
                <w:r>
                  <w:rPr>
                    <w:color w:val="000000" w:themeColor="text1"/>
                  </w:rPr>
                  <w:t>15</w:t>
                </w:r>
              </w:p>
            </w:tc>
          </w:tr>
          <w:tr w:rsidR="008647A9" w:rsidRPr="00A91BEF" w14:paraId="51D0F6F3" w14:textId="77777777" w:rsidTr="00F85BA9">
            <w:tc>
              <w:tcPr>
                <w:tcW w:w="2969" w:type="dxa"/>
              </w:tcPr>
              <w:p w14:paraId="041647C4" w14:textId="5F2AACF0" w:rsidR="008647A9" w:rsidRPr="00A91BEF" w:rsidRDefault="008647A9" w:rsidP="003E2E04">
                <w:pPr>
                  <w:rPr>
                    <w:color w:val="000000" w:themeColor="text1"/>
                  </w:rPr>
                </w:pPr>
                <w:r w:rsidRPr="00A91BEF">
                  <w:rPr>
                    <w:color w:val="000000" w:themeColor="text1"/>
                  </w:rPr>
                  <w:t>SB Juniors</w:t>
                </w:r>
              </w:p>
            </w:tc>
            <w:tc>
              <w:tcPr>
                <w:tcW w:w="3011" w:type="dxa"/>
              </w:tcPr>
              <w:p w14:paraId="65CBCB8B" w14:textId="485D34D4" w:rsidR="008647A9" w:rsidRPr="00A91BEF" w:rsidRDefault="008647A9" w:rsidP="003E2E04">
                <w:pPr>
                  <w:rPr>
                    <w:color w:val="000000" w:themeColor="text1"/>
                  </w:rPr>
                </w:pPr>
                <w:r>
                  <w:rPr>
                    <w:color w:val="000000" w:themeColor="text1"/>
                  </w:rPr>
                  <w:t>5</w:t>
                </w:r>
              </w:p>
            </w:tc>
          </w:tr>
          <w:tr w:rsidR="008647A9" w:rsidRPr="00A91BEF" w14:paraId="0A79D4CE" w14:textId="77777777" w:rsidTr="00F85BA9">
            <w:tc>
              <w:tcPr>
                <w:tcW w:w="2969" w:type="dxa"/>
              </w:tcPr>
              <w:p w14:paraId="5EA4B111" w14:textId="46914398" w:rsidR="008647A9" w:rsidRPr="00A91BEF" w:rsidRDefault="008647A9" w:rsidP="003E2E04">
                <w:pPr>
                  <w:rPr>
                    <w:color w:val="000000" w:themeColor="text1"/>
                  </w:rPr>
                </w:pPr>
                <w:r w:rsidRPr="00A91BEF">
                  <w:rPr>
                    <w:color w:val="000000" w:themeColor="text1"/>
                  </w:rPr>
                  <w:t>SB Seniors</w:t>
                </w:r>
              </w:p>
            </w:tc>
            <w:tc>
              <w:tcPr>
                <w:tcW w:w="3011" w:type="dxa"/>
              </w:tcPr>
              <w:p w14:paraId="6F29BCC1" w14:textId="4B193219" w:rsidR="008647A9" w:rsidRPr="00A91BEF" w:rsidRDefault="008647A9" w:rsidP="003E2E04">
                <w:pPr>
                  <w:rPr>
                    <w:color w:val="000000" w:themeColor="text1"/>
                  </w:rPr>
                </w:pPr>
                <w:r w:rsidRPr="00A91BEF">
                  <w:rPr>
                    <w:color w:val="000000" w:themeColor="text1"/>
                  </w:rPr>
                  <w:t>0</w:t>
                </w:r>
              </w:p>
            </w:tc>
          </w:tr>
        </w:tbl>
        <w:p w14:paraId="4D2C9218" w14:textId="1D91D313" w:rsidR="008647A9" w:rsidRDefault="008647A9" w:rsidP="008647A9">
          <w:pPr>
            <w:rPr>
              <w:color w:val="000000" w:themeColor="text1"/>
            </w:rPr>
          </w:pPr>
          <w:r>
            <w:rPr>
              <w:color w:val="000000" w:themeColor="text1"/>
            </w:rPr>
            <w:tab/>
          </w:r>
        </w:p>
        <w:p w14:paraId="10A5CA2D" w14:textId="1B25F235" w:rsidR="008647A9" w:rsidRDefault="008647A9" w:rsidP="008647A9">
          <w:pPr>
            <w:pStyle w:val="Heading4"/>
          </w:pPr>
          <w:r>
            <w:t>Spring Registration Planning – Used the “waitlist” feature for the first time in Sports Connect.  Will implement in spring based on previous years player numbers.  This will allow for late registrations without overfilling rosters and having to reopen the portal multiple times.</w:t>
          </w:r>
        </w:p>
        <w:p w14:paraId="5E2E48DB" w14:textId="5D96792D" w:rsidR="005C02F0" w:rsidRDefault="005C02F0" w:rsidP="005C02F0">
          <w:pPr>
            <w:ind w:left="1080"/>
          </w:pPr>
          <w:r>
            <w:t>-Will need ages for 50/70 and build in portal.</w:t>
          </w:r>
        </w:p>
        <w:p w14:paraId="37E80650" w14:textId="07DB1A88" w:rsidR="005C02F0" w:rsidRPr="005C02F0" w:rsidRDefault="005C02F0" w:rsidP="005C02F0">
          <w:pPr>
            <w:ind w:left="1080"/>
          </w:pPr>
          <w:r>
            <w:t>-Review Spring 2025 costs per player for potential fee increase.</w:t>
          </w:r>
        </w:p>
        <w:p w14:paraId="789A271E" w14:textId="3BD0D745" w:rsidR="002B1BAA" w:rsidRPr="00A91BEF" w:rsidRDefault="002B1BAA" w:rsidP="002B1BAA">
          <w:pPr>
            <w:pStyle w:val="Heading3"/>
            <w:rPr>
              <w:color w:val="000000" w:themeColor="text1"/>
            </w:rPr>
          </w:pPr>
          <w:r w:rsidRPr="00A91BEF">
            <w:rPr>
              <w:color w:val="000000" w:themeColor="text1"/>
            </w:rPr>
            <w:t xml:space="preserve">Safety </w:t>
          </w:r>
          <w:r w:rsidR="00D274DB" w:rsidRPr="00A91BEF">
            <w:rPr>
              <w:color w:val="000000" w:themeColor="text1"/>
            </w:rPr>
            <w:t>(</w:t>
          </w:r>
          <w:r w:rsidRPr="00A91BEF">
            <w:rPr>
              <w:color w:val="000000" w:themeColor="text1"/>
            </w:rPr>
            <w:t>Eric Bonham</w:t>
          </w:r>
          <w:r w:rsidR="00D274DB" w:rsidRPr="00A91BEF">
            <w:rPr>
              <w:color w:val="000000" w:themeColor="text1"/>
            </w:rPr>
            <w:t>)</w:t>
          </w:r>
        </w:p>
        <w:p w14:paraId="58084220" w14:textId="0B4496CC" w:rsidR="006C7B30" w:rsidRPr="00A91BEF" w:rsidRDefault="003E2E04" w:rsidP="006C7B30">
          <w:pPr>
            <w:pStyle w:val="Heading4"/>
            <w:rPr>
              <w:color w:val="000000" w:themeColor="text1"/>
            </w:rPr>
          </w:pPr>
          <w:r w:rsidRPr="00A91BEF">
            <w:rPr>
              <w:color w:val="000000" w:themeColor="text1"/>
            </w:rPr>
            <w:t xml:space="preserve">Fall Season </w:t>
          </w:r>
          <w:r w:rsidR="008647A9">
            <w:rPr>
              <w:color w:val="000000" w:themeColor="text1"/>
            </w:rPr>
            <w:t>Background Check Status</w:t>
          </w:r>
        </w:p>
        <w:p w14:paraId="2C91452E" w14:textId="3E0F8C4B" w:rsidR="002B1BAA" w:rsidRPr="00A91BEF" w:rsidRDefault="002B1BAA" w:rsidP="002B1BAA">
          <w:pPr>
            <w:pStyle w:val="Heading3"/>
            <w:rPr>
              <w:color w:val="000000" w:themeColor="text1"/>
            </w:rPr>
          </w:pPr>
          <w:r w:rsidRPr="00A91BEF">
            <w:rPr>
              <w:color w:val="000000" w:themeColor="text1"/>
            </w:rPr>
            <w:t xml:space="preserve">Player Agent </w:t>
          </w:r>
          <w:r w:rsidR="00D274DB" w:rsidRPr="00A91BEF">
            <w:rPr>
              <w:color w:val="000000" w:themeColor="text1"/>
            </w:rPr>
            <w:t>(</w:t>
          </w:r>
          <w:r w:rsidRPr="00A91BEF">
            <w:rPr>
              <w:color w:val="000000" w:themeColor="text1"/>
            </w:rPr>
            <w:t>Tom Gibson</w:t>
          </w:r>
          <w:r w:rsidR="00D274DB" w:rsidRPr="00A91BEF">
            <w:rPr>
              <w:color w:val="000000" w:themeColor="text1"/>
            </w:rPr>
            <w:t>)</w:t>
          </w:r>
        </w:p>
        <w:p w14:paraId="55B58D85" w14:textId="2806937B" w:rsidR="004A5A93" w:rsidRPr="00A91BEF" w:rsidRDefault="003E2E04" w:rsidP="00C21532">
          <w:pPr>
            <w:pStyle w:val="Heading4"/>
            <w:rPr>
              <w:color w:val="000000" w:themeColor="text1"/>
            </w:rPr>
          </w:pPr>
          <w:r w:rsidRPr="00A91BEF">
            <w:rPr>
              <w:color w:val="000000" w:themeColor="text1"/>
            </w:rPr>
            <w:t>Fall Season Planning</w:t>
          </w:r>
        </w:p>
        <w:p w14:paraId="0C99D37B" w14:textId="366E8861" w:rsidR="003E2E04" w:rsidRDefault="003E2E04" w:rsidP="003E2E04">
          <w:pPr>
            <w:pStyle w:val="Heading4"/>
            <w:rPr>
              <w:color w:val="000000" w:themeColor="text1"/>
            </w:rPr>
          </w:pPr>
          <w:r w:rsidRPr="00A91BEF">
            <w:rPr>
              <w:color w:val="000000" w:themeColor="text1"/>
            </w:rPr>
            <w:t xml:space="preserve">Fall Clinic for </w:t>
          </w:r>
          <w:proofErr w:type="spellStart"/>
          <w:r w:rsidRPr="00A91BEF">
            <w:rPr>
              <w:color w:val="000000" w:themeColor="text1"/>
            </w:rPr>
            <w:t>Tball</w:t>
          </w:r>
          <w:proofErr w:type="spellEnd"/>
          <w:r w:rsidRPr="00A91BEF">
            <w:rPr>
              <w:color w:val="000000" w:themeColor="text1"/>
            </w:rPr>
            <w:t>/CP</w:t>
          </w:r>
        </w:p>
        <w:p w14:paraId="652D6554" w14:textId="3ABE2AEC" w:rsidR="008647A9" w:rsidRPr="008647A9" w:rsidRDefault="008647A9" w:rsidP="008647A9">
          <w:pPr>
            <w:pStyle w:val="Heading4"/>
          </w:pPr>
          <w:r>
            <w:t>Spring Look Ahead – Book facility for evaluations?</w:t>
          </w:r>
        </w:p>
        <w:p w14:paraId="1EC0E3A1" w14:textId="3092976C" w:rsidR="00E14CC2" w:rsidRPr="00A91BEF" w:rsidRDefault="002B1BAA" w:rsidP="009912A3">
          <w:pPr>
            <w:pStyle w:val="Heading3"/>
            <w:ind w:right="0"/>
            <w:rPr>
              <w:color w:val="000000" w:themeColor="text1"/>
            </w:rPr>
          </w:pPr>
          <w:r w:rsidRPr="00A91BEF">
            <w:rPr>
              <w:color w:val="000000" w:themeColor="text1"/>
            </w:rPr>
            <w:t>Fields</w:t>
          </w:r>
          <w:r w:rsidR="003E2E04" w:rsidRPr="00A91BEF">
            <w:rPr>
              <w:color w:val="000000" w:themeColor="text1"/>
            </w:rPr>
            <w:t>/Complex:</w:t>
          </w:r>
          <w:r w:rsidRPr="00A91BEF">
            <w:rPr>
              <w:color w:val="000000" w:themeColor="text1"/>
            </w:rPr>
            <w:t xml:space="preserve"> </w:t>
          </w:r>
          <w:r w:rsidR="00D274DB" w:rsidRPr="00A91BEF">
            <w:rPr>
              <w:color w:val="000000" w:themeColor="text1"/>
            </w:rPr>
            <w:t>(</w:t>
          </w:r>
          <w:r w:rsidRPr="00A91BEF">
            <w:rPr>
              <w:color w:val="000000" w:themeColor="text1"/>
            </w:rPr>
            <w:t>Brandon Perrin</w:t>
          </w:r>
          <w:r w:rsidR="00E14CC2" w:rsidRPr="00A91BEF">
            <w:rPr>
              <w:color w:val="000000" w:themeColor="text1"/>
            </w:rPr>
            <w:t>e</w:t>
          </w:r>
          <w:r w:rsidR="00D274DB" w:rsidRPr="00A91BEF">
            <w:rPr>
              <w:color w:val="000000" w:themeColor="text1"/>
            </w:rPr>
            <w:t>)</w:t>
          </w:r>
        </w:p>
        <w:p w14:paraId="3ACC307F" w14:textId="3CC116D9" w:rsidR="002B1BAA" w:rsidRPr="00A91BEF" w:rsidRDefault="00F85BA9" w:rsidP="002B1BAA">
          <w:pPr>
            <w:pStyle w:val="Heading4"/>
            <w:rPr>
              <w:color w:val="000000" w:themeColor="text1"/>
            </w:rPr>
          </w:pPr>
          <w:r w:rsidRPr="00A91BEF">
            <w:rPr>
              <w:color w:val="000000" w:themeColor="text1"/>
            </w:rPr>
            <w:t>Pending Items:</w:t>
          </w:r>
        </w:p>
        <w:p w14:paraId="05FD06D2" w14:textId="41EBA57F" w:rsidR="00FE3860" w:rsidRPr="00A91BEF" w:rsidRDefault="00FE3860" w:rsidP="00FE3860">
          <w:pPr>
            <w:tabs>
              <w:tab w:val="left" w:pos="1080"/>
            </w:tabs>
            <w:ind w:left="1080"/>
            <w:rPr>
              <w:color w:val="000000" w:themeColor="text1"/>
            </w:rPr>
          </w:pPr>
          <w:r w:rsidRPr="00A91BEF">
            <w:rPr>
              <w:color w:val="000000" w:themeColor="text1"/>
            </w:rPr>
            <w:t xml:space="preserve">-Groomer in field 4 </w:t>
          </w:r>
          <w:r w:rsidR="008647A9">
            <w:rPr>
              <w:color w:val="000000" w:themeColor="text1"/>
            </w:rPr>
            <w:t>is currently at Peach Country.  Update?</w:t>
          </w:r>
        </w:p>
        <w:p w14:paraId="1F868084" w14:textId="463C52BC" w:rsidR="00FE3860" w:rsidRPr="00A91BEF" w:rsidRDefault="00FE3860" w:rsidP="00FE3860">
          <w:pPr>
            <w:tabs>
              <w:tab w:val="left" w:pos="1080"/>
            </w:tabs>
            <w:rPr>
              <w:color w:val="000000" w:themeColor="text1"/>
            </w:rPr>
          </w:pPr>
          <w:r w:rsidRPr="00A91BEF">
            <w:rPr>
              <w:color w:val="000000" w:themeColor="text1"/>
            </w:rPr>
            <w:tab/>
            <w:t xml:space="preserve">- New groomer teeth/tines </w:t>
          </w:r>
          <w:proofErr w:type="gramStart"/>
          <w:r w:rsidR="008647A9">
            <w:rPr>
              <w:color w:val="000000" w:themeColor="text1"/>
            </w:rPr>
            <w:t>was</w:t>
          </w:r>
          <w:proofErr w:type="gramEnd"/>
          <w:r w:rsidR="008647A9">
            <w:rPr>
              <w:color w:val="000000" w:themeColor="text1"/>
            </w:rPr>
            <w:t xml:space="preserve"> ordered</w:t>
          </w:r>
          <w:r w:rsidR="005C02F0">
            <w:rPr>
              <w:color w:val="000000" w:themeColor="text1"/>
            </w:rPr>
            <w:t>. Delivery status?</w:t>
          </w:r>
        </w:p>
        <w:p w14:paraId="55497DB9" w14:textId="31B9BEA6" w:rsidR="002B1BAA" w:rsidRPr="00A91BEF" w:rsidRDefault="002B1BAA" w:rsidP="002B1BAA">
          <w:pPr>
            <w:pStyle w:val="Heading3"/>
            <w:rPr>
              <w:color w:val="000000" w:themeColor="text1"/>
            </w:rPr>
          </w:pPr>
          <w:r w:rsidRPr="00A91BEF">
            <w:rPr>
              <w:color w:val="000000" w:themeColor="text1"/>
            </w:rPr>
            <w:t>Equipment</w:t>
          </w:r>
        </w:p>
        <w:p w14:paraId="6104AFA4" w14:textId="77777777" w:rsidR="00DC0B37" w:rsidRPr="00A91BEF" w:rsidRDefault="001C115F" w:rsidP="00B11767">
          <w:pPr>
            <w:pStyle w:val="Heading4"/>
            <w:rPr>
              <w:color w:val="000000" w:themeColor="text1"/>
            </w:rPr>
          </w:pPr>
          <w:r w:rsidRPr="00A91BEF">
            <w:rPr>
              <w:color w:val="000000" w:themeColor="text1"/>
            </w:rPr>
            <w:t xml:space="preserve">Pending </w:t>
          </w:r>
          <w:r w:rsidR="009912A3" w:rsidRPr="00A91BEF">
            <w:rPr>
              <w:color w:val="000000" w:themeColor="text1"/>
            </w:rPr>
            <w:t>Items</w:t>
          </w:r>
          <w:r w:rsidR="00DC0B37" w:rsidRPr="00A91BEF">
            <w:rPr>
              <w:color w:val="000000" w:themeColor="text1"/>
            </w:rPr>
            <w:t>:</w:t>
          </w:r>
        </w:p>
        <w:p w14:paraId="78BE35DE" w14:textId="2CD13D15" w:rsidR="00993806" w:rsidRPr="00A91BEF" w:rsidRDefault="00993806" w:rsidP="00993806">
          <w:pPr>
            <w:ind w:left="1080"/>
            <w:rPr>
              <w:color w:val="000000" w:themeColor="text1"/>
            </w:rPr>
          </w:pPr>
          <w:r w:rsidRPr="00A91BEF">
            <w:rPr>
              <w:color w:val="000000" w:themeColor="text1"/>
            </w:rPr>
            <w:t>-Baseballs/Softballs for fall</w:t>
          </w:r>
          <w:r w:rsidR="005C02F0">
            <w:rPr>
              <w:color w:val="000000" w:themeColor="text1"/>
            </w:rPr>
            <w:t xml:space="preserve"> were ordered (EH).  Delivery?</w:t>
          </w:r>
        </w:p>
        <w:p w14:paraId="7B2FDF8B" w14:textId="21747CD1" w:rsidR="003E2E04" w:rsidRDefault="00F85BA9" w:rsidP="00993806">
          <w:pPr>
            <w:pStyle w:val="Heading5"/>
            <w:numPr>
              <w:ilvl w:val="0"/>
              <w:numId w:val="0"/>
            </w:numPr>
            <w:ind w:left="1440" w:hanging="360"/>
            <w:rPr>
              <w:color w:val="000000" w:themeColor="text1"/>
            </w:rPr>
          </w:pPr>
          <w:r w:rsidRPr="00A91BEF">
            <w:rPr>
              <w:color w:val="000000" w:themeColor="text1"/>
            </w:rPr>
            <w:t>-</w:t>
          </w:r>
          <w:r w:rsidR="00C21532" w:rsidRPr="00A91BEF">
            <w:rPr>
              <w:color w:val="000000" w:themeColor="text1"/>
            </w:rPr>
            <w:t>T</w:t>
          </w:r>
          <w:r w:rsidR="009912A3" w:rsidRPr="00A91BEF">
            <w:rPr>
              <w:color w:val="000000" w:themeColor="text1"/>
            </w:rPr>
            <w:t>urf</w:t>
          </w:r>
          <w:r w:rsidR="00DC0B37" w:rsidRPr="00A91BEF">
            <w:rPr>
              <w:color w:val="000000" w:themeColor="text1"/>
            </w:rPr>
            <w:t>/Netting</w:t>
          </w:r>
          <w:r w:rsidR="009912A3" w:rsidRPr="00A91BEF">
            <w:rPr>
              <w:color w:val="000000" w:themeColor="text1"/>
            </w:rPr>
            <w:t xml:space="preserve"> for F5 cages</w:t>
          </w:r>
          <w:r w:rsidR="00DC0B37" w:rsidRPr="00A91BEF">
            <w:rPr>
              <w:color w:val="000000" w:themeColor="text1"/>
            </w:rPr>
            <w:t xml:space="preserve"> (KG) quote pending.</w:t>
          </w:r>
        </w:p>
        <w:p w14:paraId="7BFAE232" w14:textId="77777777" w:rsidR="005C02F0" w:rsidRPr="005C02F0" w:rsidRDefault="005C02F0" w:rsidP="005C02F0"/>
        <w:p w14:paraId="11A88879" w14:textId="1B9534D0" w:rsidR="00993806" w:rsidRPr="00A91BEF" w:rsidRDefault="003E2E04" w:rsidP="005C02F0">
          <w:pPr>
            <w:tabs>
              <w:tab w:val="left" w:pos="1080"/>
            </w:tabs>
            <w:ind w:left="1080" w:hanging="1080"/>
            <w:rPr>
              <w:color w:val="000000" w:themeColor="text1"/>
            </w:rPr>
          </w:pPr>
          <w:r w:rsidRPr="00A91BEF">
            <w:rPr>
              <w:color w:val="000000" w:themeColor="text1"/>
            </w:rPr>
            <w:t>`</w:t>
          </w:r>
          <w:r w:rsidRPr="00A91BEF">
            <w:rPr>
              <w:color w:val="000000" w:themeColor="text1"/>
            </w:rPr>
            <w:tab/>
          </w:r>
          <w:r w:rsidR="00F85BA9" w:rsidRPr="00A91BEF">
            <w:rPr>
              <w:color w:val="000000" w:themeColor="text1"/>
            </w:rPr>
            <w:t>-</w:t>
          </w:r>
          <w:r w:rsidRPr="00A91BEF">
            <w:rPr>
              <w:color w:val="000000" w:themeColor="text1"/>
            </w:rPr>
            <w:t>Hitting mats for cages</w:t>
          </w:r>
          <w:r w:rsidR="00993806" w:rsidRPr="00A91BEF">
            <w:rPr>
              <w:color w:val="000000" w:themeColor="text1"/>
            </w:rPr>
            <w:t xml:space="preserve"> to protect from cleat damage.  </w:t>
          </w:r>
          <w:r w:rsidR="005C02F0">
            <w:rPr>
              <w:color w:val="000000" w:themeColor="text1"/>
            </w:rPr>
            <w:t>8 mats were ordered (EH). Delivery?</w:t>
          </w:r>
        </w:p>
        <w:p w14:paraId="58A89069" w14:textId="3ABE05EF" w:rsidR="001C115F" w:rsidRPr="00A91BEF" w:rsidRDefault="001C115F" w:rsidP="002B1BAA">
          <w:pPr>
            <w:pStyle w:val="Heading3"/>
            <w:rPr>
              <w:color w:val="000000" w:themeColor="text1"/>
            </w:rPr>
          </w:pPr>
          <w:r w:rsidRPr="00A91BEF">
            <w:rPr>
              <w:color w:val="000000" w:themeColor="text1"/>
            </w:rPr>
            <w:t xml:space="preserve">Fundraising/Sponsorships </w:t>
          </w:r>
          <w:r w:rsidR="00D274DB" w:rsidRPr="00A91BEF">
            <w:rPr>
              <w:color w:val="000000" w:themeColor="text1"/>
            </w:rPr>
            <w:t>(</w:t>
          </w:r>
          <w:r w:rsidRPr="00A91BEF">
            <w:rPr>
              <w:color w:val="000000" w:themeColor="text1"/>
            </w:rPr>
            <w:t>Justin Martin</w:t>
          </w:r>
          <w:r w:rsidR="00D274DB" w:rsidRPr="00A91BEF">
            <w:rPr>
              <w:color w:val="000000" w:themeColor="text1"/>
            </w:rPr>
            <w:t>)</w:t>
          </w:r>
        </w:p>
        <w:p w14:paraId="4F42D8B4" w14:textId="63FCB3AB" w:rsidR="009912A3" w:rsidRPr="00A91BEF" w:rsidRDefault="003E2E04" w:rsidP="009912A3">
          <w:pPr>
            <w:pStyle w:val="Heading4"/>
            <w:rPr>
              <w:color w:val="000000" w:themeColor="text1"/>
            </w:rPr>
          </w:pPr>
          <w:r w:rsidRPr="00A91BEF">
            <w:rPr>
              <w:color w:val="000000" w:themeColor="text1"/>
            </w:rPr>
            <w:lastRenderedPageBreak/>
            <w:t>Scoreboard Sponsorship Plan</w:t>
          </w:r>
          <w:r w:rsidR="00A5638A">
            <w:rPr>
              <w:color w:val="000000" w:themeColor="text1"/>
            </w:rPr>
            <w:t xml:space="preserve"> – Multi year sponsor plan suggested. </w:t>
          </w:r>
          <w:r w:rsidR="005C02F0">
            <w:rPr>
              <w:color w:val="000000" w:themeColor="text1"/>
            </w:rPr>
            <w:t xml:space="preserve">A motion was made and approved to solicit for sponsorships in the amount of </w:t>
          </w:r>
          <w:r w:rsidR="00A5638A">
            <w:rPr>
              <w:color w:val="000000" w:themeColor="text1"/>
            </w:rPr>
            <w:t>One year $2</w:t>
          </w:r>
          <w:r w:rsidR="005C02F0">
            <w:rPr>
              <w:color w:val="000000" w:themeColor="text1"/>
            </w:rPr>
            <w:t>5</w:t>
          </w:r>
          <w:r w:rsidR="00A5638A">
            <w:rPr>
              <w:color w:val="000000" w:themeColor="text1"/>
            </w:rPr>
            <w:t>00/Three years $</w:t>
          </w:r>
          <w:r w:rsidR="005C02F0">
            <w:rPr>
              <w:color w:val="000000" w:themeColor="text1"/>
            </w:rPr>
            <w:t>6</w:t>
          </w:r>
          <w:r w:rsidR="00A5638A">
            <w:rPr>
              <w:color w:val="000000" w:themeColor="text1"/>
            </w:rPr>
            <w:t>000</w:t>
          </w:r>
          <w:r w:rsidR="005C02F0">
            <w:rPr>
              <w:color w:val="000000" w:themeColor="text1"/>
            </w:rPr>
            <w:t>.</w:t>
          </w:r>
          <w:r w:rsidR="00401936">
            <w:rPr>
              <w:color w:val="000000" w:themeColor="text1"/>
            </w:rPr>
            <w:t>Bruynell interested in Field 2 sponsorship</w:t>
          </w:r>
          <w:r w:rsidR="005C02F0">
            <w:rPr>
              <w:color w:val="000000" w:themeColor="text1"/>
            </w:rPr>
            <w:t xml:space="preserve"> – KG to reach out. </w:t>
          </w:r>
        </w:p>
        <w:p w14:paraId="67687A8B" w14:textId="1158C695" w:rsidR="001C115F" w:rsidRPr="00A91BEF" w:rsidRDefault="001C115F" w:rsidP="001C115F">
          <w:pPr>
            <w:pStyle w:val="Heading3"/>
            <w:rPr>
              <w:color w:val="000000" w:themeColor="text1"/>
            </w:rPr>
          </w:pPr>
          <w:r w:rsidRPr="00A91BEF">
            <w:rPr>
              <w:color w:val="000000" w:themeColor="text1"/>
            </w:rPr>
            <w:t xml:space="preserve">Concessions </w:t>
          </w:r>
          <w:r w:rsidR="00D274DB" w:rsidRPr="00A91BEF">
            <w:rPr>
              <w:color w:val="000000" w:themeColor="text1"/>
            </w:rPr>
            <w:t>(Committee)</w:t>
          </w:r>
        </w:p>
        <w:p w14:paraId="2CB08555" w14:textId="74C9B26E" w:rsidR="008B5687" w:rsidRDefault="003E2E04" w:rsidP="008B5687">
          <w:pPr>
            <w:pStyle w:val="Heading4"/>
            <w:rPr>
              <w:color w:val="000000" w:themeColor="text1"/>
            </w:rPr>
          </w:pPr>
          <w:r w:rsidRPr="00A91BEF">
            <w:rPr>
              <w:color w:val="000000" w:themeColor="text1"/>
            </w:rPr>
            <w:t>Fall Planning</w:t>
          </w:r>
          <w:r w:rsidR="005C02F0">
            <w:rPr>
              <w:color w:val="000000" w:themeColor="text1"/>
            </w:rPr>
            <w:t>.</w:t>
          </w:r>
        </w:p>
        <w:p w14:paraId="5553959B" w14:textId="3F508B5E" w:rsidR="00A5638A" w:rsidRPr="00A5638A" w:rsidRDefault="00A5638A" w:rsidP="00A5638A">
          <w:pPr>
            <w:pStyle w:val="Heading4"/>
            <w:rPr>
              <w:color w:val="000000" w:themeColor="text1"/>
            </w:rPr>
          </w:pPr>
          <w:r w:rsidRPr="00A5638A">
            <w:rPr>
              <w:color w:val="000000" w:themeColor="text1"/>
            </w:rPr>
            <w:t>Refrigerator purchase approved. Purchase pending.</w:t>
          </w:r>
        </w:p>
        <w:p w14:paraId="47966444" w14:textId="725612CE" w:rsidR="009912A3" w:rsidRPr="00A91BEF" w:rsidRDefault="001C115F" w:rsidP="004A5A93">
          <w:pPr>
            <w:pStyle w:val="Heading3"/>
            <w:rPr>
              <w:color w:val="000000" w:themeColor="text1"/>
            </w:rPr>
          </w:pPr>
          <w:r w:rsidRPr="00A91BEF">
            <w:rPr>
              <w:color w:val="000000" w:themeColor="text1"/>
            </w:rPr>
            <w:t>Uniforms – Blake Calabro</w:t>
          </w:r>
        </w:p>
        <w:p w14:paraId="57D88DC5" w14:textId="78CF2376" w:rsidR="00A5638A" w:rsidRPr="00A5638A" w:rsidRDefault="00C21532" w:rsidP="00A5638A">
          <w:pPr>
            <w:pStyle w:val="Heading4"/>
            <w:rPr>
              <w:color w:val="000000" w:themeColor="text1"/>
            </w:rPr>
          </w:pPr>
          <w:r w:rsidRPr="00A91BEF">
            <w:rPr>
              <w:color w:val="000000" w:themeColor="text1"/>
            </w:rPr>
            <w:t xml:space="preserve">Fall </w:t>
          </w:r>
          <w:r w:rsidR="004A5A93" w:rsidRPr="00A91BEF">
            <w:rPr>
              <w:color w:val="000000" w:themeColor="text1"/>
            </w:rPr>
            <w:t>uniform plan</w:t>
          </w:r>
          <w:r w:rsidR="00A5638A">
            <w:rPr>
              <w:color w:val="000000" w:themeColor="text1"/>
            </w:rPr>
            <w:t xml:space="preserve">. </w:t>
          </w:r>
        </w:p>
        <w:p w14:paraId="4A3CCE94" w14:textId="6E932717" w:rsidR="00E14CC2" w:rsidRPr="00A91BEF" w:rsidRDefault="001C115F" w:rsidP="00D274DB">
          <w:pPr>
            <w:pStyle w:val="Heading3"/>
            <w:rPr>
              <w:color w:val="000000" w:themeColor="text1"/>
            </w:rPr>
          </w:pPr>
          <w:r w:rsidRPr="00A91BEF">
            <w:rPr>
              <w:color w:val="000000" w:themeColor="text1"/>
            </w:rPr>
            <w:t>Capital Projects</w:t>
          </w:r>
        </w:p>
        <w:p w14:paraId="73B7D906" w14:textId="133ECFEA" w:rsidR="00093E7A" w:rsidRPr="00A91BEF" w:rsidRDefault="005C02F0" w:rsidP="009912A3">
          <w:pPr>
            <w:pStyle w:val="Heading4"/>
            <w:rPr>
              <w:color w:val="000000" w:themeColor="text1"/>
            </w:rPr>
          </w:pPr>
          <w:r>
            <w:rPr>
              <w:color w:val="000000" w:themeColor="text1"/>
            </w:rPr>
            <w:t xml:space="preserve">Field 1 turf replacement? </w:t>
          </w:r>
        </w:p>
      </w:sdtContent>
    </w:sdt>
    <w:p w14:paraId="140520DD" w14:textId="3559FC49" w:rsidR="002B1BAA" w:rsidRPr="00A91BEF" w:rsidRDefault="00000000" w:rsidP="002B1BAA">
      <w:pPr>
        <w:pStyle w:val="Heading2"/>
      </w:pPr>
      <w:sdt>
        <w:sdtPr>
          <w:id w:val="-1623074034"/>
          <w:placeholder>
            <w:docPart w:val="096998988E0AFA48B96106338D4434FD"/>
          </w:placeholder>
          <w15:appearance w15:val="hidden"/>
        </w:sdtPr>
        <w:sdtContent>
          <w:r w:rsidR="002B1BAA" w:rsidRPr="00A91BEF">
            <w:t>OLD BUSINESS</w:t>
          </w:r>
        </w:sdtContent>
      </w:sdt>
      <w:r w:rsidR="002B1BAA" w:rsidRPr="00A91BEF">
        <w:t xml:space="preserve"> </w:t>
      </w:r>
    </w:p>
    <w:p w14:paraId="68B1B8BA" w14:textId="2B328BB6" w:rsidR="008B5687" w:rsidRPr="00A91BEF" w:rsidRDefault="005C02F0" w:rsidP="008B5687">
      <w:pPr>
        <w:pStyle w:val="Heading4"/>
        <w:rPr>
          <w:color w:val="000000" w:themeColor="text1"/>
        </w:rPr>
      </w:pPr>
      <w:r>
        <w:rPr>
          <w:color w:val="000000" w:themeColor="text1"/>
        </w:rPr>
        <w:t>All Star sign order. MT sent list to JM on 8/23. Order status?</w:t>
      </w:r>
    </w:p>
    <w:p w14:paraId="2AE55A53" w14:textId="232D6CB9" w:rsidR="009912A3" w:rsidRPr="00A91BEF" w:rsidRDefault="009912A3" w:rsidP="009912A3">
      <w:pPr>
        <w:pStyle w:val="Heading4"/>
        <w:rPr>
          <w:color w:val="000000" w:themeColor="text1"/>
        </w:rPr>
      </w:pPr>
      <w:r w:rsidRPr="00A91BEF">
        <w:rPr>
          <w:color w:val="000000" w:themeColor="text1"/>
        </w:rPr>
        <w:t>Open Discussion</w:t>
      </w:r>
    </w:p>
    <w:p w14:paraId="374D4802" w14:textId="58FB7D2A" w:rsidR="00B11767" w:rsidRPr="00A91BEF" w:rsidRDefault="00000000" w:rsidP="00E14CC2">
      <w:pPr>
        <w:pStyle w:val="Heading2"/>
      </w:pPr>
      <w:sdt>
        <w:sdtPr>
          <w:id w:val="1367788906"/>
          <w:placeholder>
            <w:docPart w:val="CF2537A7AC7DA348A572C01FDBB65FF5"/>
          </w:placeholder>
          <w15:appearance w15:val="hidden"/>
        </w:sdtPr>
        <w:sdtContent>
          <w:r w:rsidR="002B1BAA" w:rsidRPr="00A91BEF">
            <w:t>New BUSINESS</w:t>
          </w:r>
        </w:sdtContent>
      </w:sdt>
      <w:r w:rsidR="006348DA" w:rsidRPr="00A91BEF">
        <w:t xml:space="preserve"> </w:t>
      </w:r>
    </w:p>
    <w:p w14:paraId="457B3695" w14:textId="1022E4AB" w:rsidR="0086196D" w:rsidRPr="00A91BEF" w:rsidRDefault="00B11767" w:rsidP="00F85405">
      <w:pPr>
        <w:pStyle w:val="Heading3"/>
        <w:rPr>
          <w:color w:val="000000" w:themeColor="text1"/>
        </w:rPr>
      </w:pPr>
      <w:r w:rsidRPr="00A91BEF">
        <w:rPr>
          <w:color w:val="000000" w:themeColor="text1"/>
        </w:rPr>
        <w:t>Open Discussion</w:t>
      </w:r>
    </w:p>
    <w:p w14:paraId="22E9D9D5" w14:textId="77777777" w:rsidR="0086196D" w:rsidRPr="00A91BEF" w:rsidRDefault="00000000">
      <w:pPr>
        <w:pStyle w:val="Heading2"/>
      </w:pPr>
      <w:sdt>
        <w:sdtPr>
          <w:id w:val="-1657148359"/>
          <w:placeholder>
            <w:docPart w:val="8975FF9EAEA01645B6FDEE465BB02B75"/>
          </w:placeholder>
          <w:showingPlcHdr/>
          <w15:appearance w15:val="hidden"/>
        </w:sdtPr>
        <w:sdtContent>
          <w:r w:rsidR="006348DA" w:rsidRPr="00A91BEF">
            <w:t>Conclusion</w:t>
          </w:r>
        </w:sdtContent>
      </w:sdt>
      <w:r w:rsidR="006348DA" w:rsidRPr="00A91BEF">
        <w:t xml:space="preserve"> </w:t>
      </w:r>
    </w:p>
    <w:p w14:paraId="005682D8" w14:textId="1FB383AC" w:rsidR="004B10B4" w:rsidRPr="00A91BEF" w:rsidRDefault="00000000" w:rsidP="009912A3">
      <w:pPr>
        <w:pStyle w:val="Heading3"/>
        <w:ind w:right="0"/>
        <w:rPr>
          <w:color w:val="000000" w:themeColor="text1"/>
        </w:rPr>
      </w:pPr>
      <w:sdt>
        <w:sdtPr>
          <w:rPr>
            <w:color w:val="000000" w:themeColor="text1"/>
          </w:rPr>
          <w:id w:val="1756938472"/>
          <w:placeholder>
            <w:docPart w:val="44CC6D1E264E954A88FBD896EF38C1D8"/>
          </w:placeholder>
          <w15:appearance w15:val="hidden"/>
        </w:sdtPr>
        <w:sdtContent>
          <w:r w:rsidR="004A5A93" w:rsidRPr="00A91BEF">
            <w:rPr>
              <w:color w:val="000000" w:themeColor="text1"/>
            </w:rPr>
            <w:t xml:space="preserve">Next meeting will be </w:t>
          </w:r>
          <w:r w:rsidR="00C21532" w:rsidRPr="00A91BEF">
            <w:rPr>
              <w:color w:val="000000" w:themeColor="text1"/>
            </w:rPr>
            <w:t>T</w:t>
          </w:r>
          <w:r w:rsidR="005C02F0">
            <w:rPr>
              <w:color w:val="000000" w:themeColor="text1"/>
            </w:rPr>
            <w:t>uesday, October 14th</w:t>
          </w:r>
          <w:r w:rsidR="004A5A93" w:rsidRPr="00A91BEF">
            <w:rPr>
              <w:color w:val="000000" w:themeColor="text1"/>
            </w:rPr>
            <w:t>.</w:t>
          </w:r>
        </w:sdtContent>
      </w:sdt>
    </w:p>
    <w:sectPr w:rsidR="004B10B4" w:rsidRPr="00A91BEF" w:rsidSect="006348DA">
      <w:footerReference w:type="default" r:id="rId10"/>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0E5B" w14:textId="77777777" w:rsidR="00EA1241" w:rsidRDefault="00EA1241">
      <w:pPr>
        <w:spacing w:after="0" w:line="240" w:lineRule="auto"/>
      </w:pPr>
      <w:r>
        <w:separator/>
      </w:r>
    </w:p>
  </w:endnote>
  <w:endnote w:type="continuationSeparator" w:id="0">
    <w:p w14:paraId="6906FA23" w14:textId="77777777" w:rsidR="00EA1241" w:rsidRDefault="00EA1241">
      <w:pPr>
        <w:spacing w:after="0" w:line="240" w:lineRule="auto"/>
      </w:pPr>
      <w:r>
        <w:continuationSeparator/>
      </w:r>
    </w:p>
  </w:endnote>
  <w:endnote w:type="continuationNotice" w:id="1">
    <w:p w14:paraId="442B916E" w14:textId="77777777" w:rsidR="00EA1241" w:rsidRDefault="00EA1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Headings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7B0C"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ED506" w14:textId="77777777" w:rsidR="00EA1241" w:rsidRDefault="00EA1241">
      <w:pPr>
        <w:spacing w:after="0" w:line="240" w:lineRule="auto"/>
      </w:pPr>
      <w:r>
        <w:separator/>
      </w:r>
    </w:p>
  </w:footnote>
  <w:footnote w:type="continuationSeparator" w:id="0">
    <w:p w14:paraId="1B4DCBC2" w14:textId="77777777" w:rsidR="00EA1241" w:rsidRDefault="00EA1241">
      <w:pPr>
        <w:spacing w:after="0" w:line="240" w:lineRule="auto"/>
      </w:pPr>
      <w:r>
        <w:continuationSeparator/>
      </w:r>
    </w:p>
  </w:footnote>
  <w:footnote w:type="continuationNotice" w:id="1">
    <w:p w14:paraId="03C57154" w14:textId="77777777" w:rsidR="00EA1241" w:rsidRDefault="00EA12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D165E"/>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07C82C46"/>
    <w:multiLevelType w:val="hybridMultilevel"/>
    <w:tmpl w:val="F288EC08"/>
    <w:lvl w:ilvl="0" w:tplc="62B89538">
      <w:numFmt w:val="bullet"/>
      <w:lvlText w:val="-"/>
      <w:lvlJc w:val="left"/>
      <w:pPr>
        <w:ind w:left="1180" w:hanging="8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2842EE"/>
    <w:multiLevelType w:val="multilevel"/>
    <w:tmpl w:val="C43CE63C"/>
    <w:lvl w:ilvl="0">
      <w:start w:val="1"/>
      <w:numFmt w:val="upperRoman"/>
      <w:pStyle w:val="Heading2"/>
      <w:lvlText w:val="%1."/>
      <w:lvlJc w:val="left"/>
      <w:pPr>
        <w:ind w:left="3186" w:hanging="576"/>
      </w:pPr>
      <w:rPr>
        <w:rFonts w:hint="default"/>
        <w:b/>
        <w:bCs/>
        <w:color w:val="000000" w:themeColor="text1"/>
        <w:sz w:val="28"/>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A3419C"/>
    <w:multiLevelType w:val="hybridMultilevel"/>
    <w:tmpl w:val="804A32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956093"/>
    <w:multiLevelType w:val="hybridMultilevel"/>
    <w:tmpl w:val="5076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4504A"/>
    <w:multiLevelType w:val="hybridMultilevel"/>
    <w:tmpl w:val="F83A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21691">
    <w:abstractNumId w:val="12"/>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1285036554">
    <w:abstractNumId w:val="14"/>
  </w:num>
  <w:num w:numId="13" w16cid:durableId="1109197220">
    <w:abstractNumId w:val="11"/>
  </w:num>
  <w:num w:numId="14" w16cid:durableId="1274940151">
    <w:abstractNumId w:val="15"/>
  </w:num>
  <w:num w:numId="15" w16cid:durableId="1487698769">
    <w:abstractNumId w:val="13"/>
  </w:num>
  <w:num w:numId="16" w16cid:durableId="1605872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BAA"/>
    <w:rsid w:val="00040828"/>
    <w:rsid w:val="00052E3D"/>
    <w:rsid w:val="00093E7A"/>
    <w:rsid w:val="000A088B"/>
    <w:rsid w:val="000A3D5B"/>
    <w:rsid w:val="000B3571"/>
    <w:rsid w:val="000F7176"/>
    <w:rsid w:val="00122D4A"/>
    <w:rsid w:val="00137B83"/>
    <w:rsid w:val="00181401"/>
    <w:rsid w:val="001961CB"/>
    <w:rsid w:val="001C115F"/>
    <w:rsid w:val="001D6BBE"/>
    <w:rsid w:val="001F123C"/>
    <w:rsid w:val="002226E5"/>
    <w:rsid w:val="002403AC"/>
    <w:rsid w:val="002455B4"/>
    <w:rsid w:val="00276F0D"/>
    <w:rsid w:val="00291791"/>
    <w:rsid w:val="002A4D9A"/>
    <w:rsid w:val="002A4E20"/>
    <w:rsid w:val="002B1BAA"/>
    <w:rsid w:val="002C077D"/>
    <w:rsid w:val="002C2D0C"/>
    <w:rsid w:val="002E0701"/>
    <w:rsid w:val="002F4F96"/>
    <w:rsid w:val="00345C90"/>
    <w:rsid w:val="00376687"/>
    <w:rsid w:val="0038190C"/>
    <w:rsid w:val="003A093B"/>
    <w:rsid w:val="003B3043"/>
    <w:rsid w:val="003D28DE"/>
    <w:rsid w:val="003E2E04"/>
    <w:rsid w:val="003E5027"/>
    <w:rsid w:val="00401936"/>
    <w:rsid w:val="00441684"/>
    <w:rsid w:val="00453E9B"/>
    <w:rsid w:val="004612E7"/>
    <w:rsid w:val="004A5A93"/>
    <w:rsid w:val="004B10B4"/>
    <w:rsid w:val="004C7AF6"/>
    <w:rsid w:val="00502510"/>
    <w:rsid w:val="00516E97"/>
    <w:rsid w:val="00524E3C"/>
    <w:rsid w:val="00573CCA"/>
    <w:rsid w:val="00576254"/>
    <w:rsid w:val="005A34AE"/>
    <w:rsid w:val="005B4FA4"/>
    <w:rsid w:val="005C02F0"/>
    <w:rsid w:val="005D47A4"/>
    <w:rsid w:val="005E2D29"/>
    <w:rsid w:val="005E3E2D"/>
    <w:rsid w:val="006057BE"/>
    <w:rsid w:val="00610E0B"/>
    <w:rsid w:val="006348DA"/>
    <w:rsid w:val="006811E1"/>
    <w:rsid w:val="00684C96"/>
    <w:rsid w:val="006910CA"/>
    <w:rsid w:val="006C7B30"/>
    <w:rsid w:val="00700BFF"/>
    <w:rsid w:val="00711FD3"/>
    <w:rsid w:val="00716A56"/>
    <w:rsid w:val="00741FF4"/>
    <w:rsid w:val="00742636"/>
    <w:rsid w:val="00766CB4"/>
    <w:rsid w:val="00792FD6"/>
    <w:rsid w:val="007A07F1"/>
    <w:rsid w:val="007D5C87"/>
    <w:rsid w:val="007D5D1F"/>
    <w:rsid w:val="007F5E55"/>
    <w:rsid w:val="00854024"/>
    <w:rsid w:val="0086196D"/>
    <w:rsid w:val="008647A9"/>
    <w:rsid w:val="00883B7E"/>
    <w:rsid w:val="008B5687"/>
    <w:rsid w:val="008E4EE8"/>
    <w:rsid w:val="00925F69"/>
    <w:rsid w:val="00934261"/>
    <w:rsid w:val="009912A3"/>
    <w:rsid w:val="00993806"/>
    <w:rsid w:val="009A7926"/>
    <w:rsid w:val="009D1B57"/>
    <w:rsid w:val="009F0D94"/>
    <w:rsid w:val="00A128C7"/>
    <w:rsid w:val="00A33228"/>
    <w:rsid w:val="00A5638A"/>
    <w:rsid w:val="00A71417"/>
    <w:rsid w:val="00A84DFF"/>
    <w:rsid w:val="00A85D9E"/>
    <w:rsid w:val="00A86FEA"/>
    <w:rsid w:val="00A91BEF"/>
    <w:rsid w:val="00AD4DF1"/>
    <w:rsid w:val="00AF7F79"/>
    <w:rsid w:val="00B11767"/>
    <w:rsid w:val="00B13A3B"/>
    <w:rsid w:val="00B35678"/>
    <w:rsid w:val="00B52DDA"/>
    <w:rsid w:val="00B7639E"/>
    <w:rsid w:val="00BD015C"/>
    <w:rsid w:val="00C062F6"/>
    <w:rsid w:val="00C12ADC"/>
    <w:rsid w:val="00C21532"/>
    <w:rsid w:val="00C34CD8"/>
    <w:rsid w:val="00C7629F"/>
    <w:rsid w:val="00C81F9C"/>
    <w:rsid w:val="00CB316F"/>
    <w:rsid w:val="00CD75E8"/>
    <w:rsid w:val="00CE3D22"/>
    <w:rsid w:val="00CE6D7B"/>
    <w:rsid w:val="00CF0294"/>
    <w:rsid w:val="00D2504C"/>
    <w:rsid w:val="00D274DB"/>
    <w:rsid w:val="00D62B23"/>
    <w:rsid w:val="00D77EE7"/>
    <w:rsid w:val="00DA77AD"/>
    <w:rsid w:val="00DC03F4"/>
    <w:rsid w:val="00DC0B37"/>
    <w:rsid w:val="00E14CC2"/>
    <w:rsid w:val="00E43AA5"/>
    <w:rsid w:val="00E85A2A"/>
    <w:rsid w:val="00EA1241"/>
    <w:rsid w:val="00EA44DF"/>
    <w:rsid w:val="00ED74FB"/>
    <w:rsid w:val="00EE3071"/>
    <w:rsid w:val="00EF22F6"/>
    <w:rsid w:val="00EF3ECF"/>
    <w:rsid w:val="00F14E3F"/>
    <w:rsid w:val="00F85405"/>
    <w:rsid w:val="00F85BA9"/>
    <w:rsid w:val="00FB008C"/>
    <w:rsid w:val="00FB2FA1"/>
    <w:rsid w:val="00FE3860"/>
    <w:rsid w:val="00FE5038"/>
    <w:rsid w:val="00FE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9EA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left="576"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unhideWhenUsed/>
    <w:pPr>
      <w:keepNext/>
      <w:keepLines/>
      <w:numPr>
        <w:ilvl w:val="2"/>
        <w:numId w:val="1"/>
      </w:numPr>
      <w:spacing w:before="40" w:after="0"/>
      <w:outlineLvl w:val="3"/>
    </w:pPr>
  </w:style>
  <w:style w:type="paragraph" w:styleId="Heading5">
    <w:name w:val="heading 5"/>
    <w:basedOn w:val="Normal"/>
    <w:next w:val="Normal"/>
    <w:link w:val="Heading5Char"/>
    <w:uiPriority w:val="3"/>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rsid w:val="00D77EE7"/>
  </w:style>
  <w:style w:type="character" w:customStyle="1" w:styleId="Heading5Char">
    <w:name w:val="Heading 5 Char"/>
    <w:basedOn w:val="DefaultParagraphFont"/>
    <w:link w:val="Heading5"/>
    <w:uiPriority w:val="3"/>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 w:type="character" w:customStyle="1" w:styleId="apple-converted-space">
    <w:name w:val="apple-converted-space"/>
    <w:basedOn w:val="DefaultParagraphFont"/>
    <w:rsid w:val="00093E7A"/>
  </w:style>
  <w:style w:type="character" w:styleId="UnresolvedMention">
    <w:name w:val="Unresolved Mention"/>
    <w:basedOn w:val="DefaultParagraphFont"/>
    <w:uiPriority w:val="99"/>
    <w:semiHidden/>
    <w:unhideWhenUsed/>
    <w:rsid w:val="00993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gt/Library/Containers/com.microsoft.Word/Data/Library/Application%20Support/Microsoft/Office/16.0/DTS/Search/%7bEAF2DF90-EC69-D04C-BB40-B0B0301DBCC1%7dtf0000207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82D43CF34A2C4BA3E87CB7FD49598E"/>
        <w:category>
          <w:name w:val="General"/>
          <w:gallery w:val="placeholder"/>
        </w:category>
        <w:types>
          <w:type w:val="bbPlcHdr"/>
        </w:types>
        <w:behaviors>
          <w:behavior w:val="content"/>
        </w:behaviors>
        <w:guid w:val="{57878391-E805-0242-9876-B8351FBC1772}"/>
      </w:docPartPr>
      <w:docPartBody>
        <w:p w:rsidR="000B6E9B" w:rsidRDefault="00000000">
          <w:pPr>
            <w:pStyle w:val="FA82D43CF34A2C4BA3E87CB7FD49598E"/>
          </w:pPr>
          <w:r w:rsidRPr="006348DA">
            <w:t>MEETING AGENDA</w:t>
          </w:r>
        </w:p>
      </w:docPartBody>
    </w:docPart>
    <w:docPart>
      <w:docPartPr>
        <w:name w:val="0CEDC5EC904A5341B0EDDA432961DE6F"/>
        <w:category>
          <w:name w:val="General"/>
          <w:gallery w:val="placeholder"/>
        </w:category>
        <w:types>
          <w:type w:val="bbPlcHdr"/>
        </w:types>
        <w:behaviors>
          <w:behavior w:val="content"/>
        </w:behaviors>
        <w:guid w:val="{FFEF0B59-F326-9846-855D-9504D2DEDFD0}"/>
      </w:docPartPr>
      <w:docPartBody>
        <w:p w:rsidR="000B6E9B" w:rsidRDefault="00000000">
          <w:pPr>
            <w:pStyle w:val="0CEDC5EC904A5341B0EDDA432961DE6F"/>
          </w:pPr>
          <w:r w:rsidRPr="006348DA">
            <w:t>Location:</w:t>
          </w:r>
        </w:p>
      </w:docPartBody>
    </w:docPart>
    <w:docPart>
      <w:docPartPr>
        <w:name w:val="6A54B3F321D5FF49AACE6FA1452CC390"/>
        <w:category>
          <w:name w:val="General"/>
          <w:gallery w:val="placeholder"/>
        </w:category>
        <w:types>
          <w:type w:val="bbPlcHdr"/>
        </w:types>
        <w:behaviors>
          <w:behavior w:val="content"/>
        </w:behaviors>
        <w:guid w:val="{ED0B7AAF-3D96-A345-AED4-8F0E63DBD9F5}"/>
      </w:docPartPr>
      <w:docPartBody>
        <w:p w:rsidR="000B6E9B" w:rsidRDefault="00000000">
          <w:pPr>
            <w:pStyle w:val="6A54B3F321D5FF49AACE6FA1452CC390"/>
          </w:pPr>
          <w:r w:rsidRPr="006348DA">
            <w:t>Room 914 B</w:t>
          </w:r>
        </w:p>
      </w:docPartBody>
    </w:docPart>
    <w:docPart>
      <w:docPartPr>
        <w:name w:val="B6DBE398A3A09643A4FC46B9A4C10283"/>
        <w:category>
          <w:name w:val="General"/>
          <w:gallery w:val="placeholder"/>
        </w:category>
        <w:types>
          <w:type w:val="bbPlcHdr"/>
        </w:types>
        <w:behaviors>
          <w:behavior w:val="content"/>
        </w:behaviors>
        <w:guid w:val="{8AE8F908-7493-2A4B-9CFF-CF90FFFB2723}"/>
      </w:docPartPr>
      <w:docPartBody>
        <w:p w:rsidR="000B6E9B" w:rsidRDefault="00000000">
          <w:pPr>
            <w:pStyle w:val="B6DBE398A3A09643A4FC46B9A4C10283"/>
          </w:pPr>
          <w:r w:rsidRPr="006348DA">
            <w:t>Date:</w:t>
          </w:r>
        </w:p>
      </w:docPartBody>
    </w:docPart>
    <w:docPart>
      <w:docPartPr>
        <w:name w:val="4842570AD24D1D408293CD6C566129C1"/>
        <w:category>
          <w:name w:val="General"/>
          <w:gallery w:val="placeholder"/>
        </w:category>
        <w:types>
          <w:type w:val="bbPlcHdr"/>
        </w:types>
        <w:behaviors>
          <w:behavior w:val="content"/>
        </w:behaviors>
        <w:guid w:val="{D64AAC36-EAB6-B241-8C41-E5719BB77632}"/>
      </w:docPartPr>
      <w:docPartBody>
        <w:p w:rsidR="000B6E9B" w:rsidRDefault="00000000">
          <w:pPr>
            <w:pStyle w:val="4842570AD24D1D408293CD6C566129C1"/>
          </w:pPr>
          <w:r w:rsidRPr="006348DA">
            <w:t>January 9, 20</w:t>
          </w:r>
          <w:r>
            <w:t>XX</w:t>
          </w:r>
        </w:p>
      </w:docPartBody>
    </w:docPart>
    <w:docPart>
      <w:docPartPr>
        <w:name w:val="26DA707FDBE4DE4E885B00CD7832E553"/>
        <w:category>
          <w:name w:val="General"/>
          <w:gallery w:val="placeholder"/>
        </w:category>
        <w:types>
          <w:type w:val="bbPlcHdr"/>
        </w:types>
        <w:behaviors>
          <w:behavior w:val="content"/>
        </w:behaviors>
        <w:guid w:val="{051000B0-272A-A348-96E2-4C3DC5D67CB8}"/>
      </w:docPartPr>
      <w:docPartBody>
        <w:p w:rsidR="000B6E9B" w:rsidRDefault="00000000">
          <w:pPr>
            <w:pStyle w:val="26DA707FDBE4DE4E885B00CD7832E553"/>
          </w:pPr>
          <w:r w:rsidRPr="006348DA">
            <w:t>Time:</w:t>
          </w:r>
          <w:r>
            <w:t xml:space="preserve"> </w:t>
          </w:r>
        </w:p>
      </w:docPartBody>
    </w:docPart>
    <w:docPart>
      <w:docPartPr>
        <w:name w:val="1CD487DD7A2FC34B8758BB02FB335C1C"/>
        <w:category>
          <w:name w:val="General"/>
          <w:gallery w:val="placeholder"/>
        </w:category>
        <w:types>
          <w:type w:val="bbPlcHdr"/>
        </w:types>
        <w:behaviors>
          <w:behavior w:val="content"/>
        </w:behaviors>
        <w:guid w:val="{EE762F30-3A26-D34C-8FFE-A0218686CE14}"/>
      </w:docPartPr>
      <w:docPartBody>
        <w:p w:rsidR="000B6E9B" w:rsidRDefault="00000000">
          <w:pPr>
            <w:pStyle w:val="1CD487DD7A2FC34B8758BB02FB335C1C"/>
          </w:pPr>
          <w:r w:rsidRPr="006348DA">
            <w:t>2:15 PM</w:t>
          </w:r>
        </w:p>
      </w:docPartBody>
    </w:docPart>
    <w:docPart>
      <w:docPartPr>
        <w:name w:val="FFC2ACC47213D04EBDEF29202B2E749C"/>
        <w:category>
          <w:name w:val="General"/>
          <w:gallery w:val="placeholder"/>
        </w:category>
        <w:types>
          <w:type w:val="bbPlcHdr"/>
        </w:types>
        <w:behaviors>
          <w:behavior w:val="content"/>
        </w:behaviors>
        <w:guid w:val="{F1CB9D47-2D3D-0D40-AED7-2FA76ADEB212}"/>
      </w:docPartPr>
      <w:docPartBody>
        <w:p w:rsidR="000B6E9B" w:rsidRDefault="00000000">
          <w:pPr>
            <w:pStyle w:val="FFC2ACC47213D04EBDEF29202B2E749C"/>
          </w:pPr>
          <w:r w:rsidRPr="006348DA">
            <w:t>Agenda details</w:t>
          </w:r>
        </w:p>
      </w:docPartBody>
    </w:docPart>
    <w:docPart>
      <w:docPartPr>
        <w:name w:val="42D4946921A8554AAD03D7ACB8C8E1D0"/>
        <w:category>
          <w:name w:val="General"/>
          <w:gallery w:val="placeholder"/>
        </w:category>
        <w:types>
          <w:type w:val="bbPlcHdr"/>
        </w:types>
        <w:behaviors>
          <w:behavior w:val="content"/>
        </w:behaviors>
        <w:guid w:val="{191CB9FB-8E4B-6A4F-BD87-1B28ED064490}"/>
      </w:docPartPr>
      <w:docPartBody>
        <w:p w:rsidR="000B6E9B" w:rsidRDefault="00000000">
          <w:pPr>
            <w:pStyle w:val="42D4946921A8554AAD03D7ACB8C8E1D0"/>
          </w:pPr>
          <w:r w:rsidRPr="006348DA">
            <w:t>Introductions</w:t>
          </w:r>
        </w:p>
      </w:docPartBody>
    </w:docPart>
    <w:docPart>
      <w:docPartPr>
        <w:name w:val="51B9B5FE0D7538438372C135BD1971CB"/>
        <w:category>
          <w:name w:val="General"/>
          <w:gallery w:val="placeholder"/>
        </w:category>
        <w:types>
          <w:type w:val="bbPlcHdr"/>
        </w:types>
        <w:behaviors>
          <w:behavior w:val="content"/>
        </w:behaviors>
        <w:guid w:val="{3E6A670E-A4EC-3946-8BD6-CB47C5D4C5A6}"/>
      </w:docPartPr>
      <w:docPartBody>
        <w:p w:rsidR="000B6E9B" w:rsidRDefault="00000000">
          <w:pPr>
            <w:pStyle w:val="51B9B5FE0D7538438372C135BD1971CB"/>
          </w:pPr>
          <w:r w:rsidRPr="00F85405">
            <w:t>Sarah will read the minutes from last month’s meeting</w:t>
          </w:r>
        </w:p>
      </w:docPartBody>
    </w:docPart>
    <w:docPart>
      <w:docPartPr>
        <w:name w:val="355BC4BB8BF9094E8327F24E9D60B3B4"/>
        <w:category>
          <w:name w:val="General"/>
          <w:gallery w:val="placeholder"/>
        </w:category>
        <w:types>
          <w:type w:val="bbPlcHdr"/>
        </w:types>
        <w:behaviors>
          <w:behavior w:val="content"/>
        </w:behaviors>
        <w:guid w:val="{5B3EEEAE-4B09-E540-91AC-D70BD1C6F1E4}"/>
      </w:docPartPr>
      <w:docPartBody>
        <w:p w:rsidR="000B6E9B" w:rsidRDefault="00000000">
          <w:pPr>
            <w:pStyle w:val="355BC4BB8BF9094E8327F24E9D60B3B4"/>
          </w:pPr>
          <w:r w:rsidRPr="006348DA">
            <w:t>New business</w:t>
          </w:r>
        </w:p>
      </w:docPartBody>
    </w:docPart>
    <w:docPart>
      <w:docPartPr>
        <w:name w:val="EBF57320C8A4244996AD9018BC3FBBE2"/>
        <w:category>
          <w:name w:val="General"/>
          <w:gallery w:val="placeholder"/>
        </w:category>
        <w:types>
          <w:type w:val="bbPlcHdr"/>
        </w:types>
        <w:behaviors>
          <w:behavior w:val="content"/>
        </w:behaviors>
        <w:guid w:val="{9FFD095E-C4B9-624E-A41C-91A721564CE4}"/>
      </w:docPartPr>
      <w:docPartBody>
        <w:p w:rsidR="000B6E9B" w:rsidRDefault="00000000">
          <w:pPr>
            <w:pStyle w:val="EBF57320C8A4244996AD9018BC3FBBE2"/>
          </w:pPr>
          <w:r w:rsidRPr="00F85405">
            <w:t>Ordering new office chairs</w:t>
          </w:r>
        </w:p>
      </w:docPartBody>
    </w:docPart>
    <w:docPart>
      <w:docPartPr>
        <w:name w:val="506E792F8515624E8CFCF279DD639E6A"/>
        <w:category>
          <w:name w:val="General"/>
          <w:gallery w:val="placeholder"/>
        </w:category>
        <w:types>
          <w:type w:val="bbPlcHdr"/>
        </w:types>
        <w:behaviors>
          <w:behavior w:val="content"/>
        </w:behaviors>
        <w:guid w:val="{C252DCA7-B3CA-A14F-8D19-5E57ABAA1D28}"/>
      </w:docPartPr>
      <w:docPartBody>
        <w:p w:rsidR="000B6E9B" w:rsidRDefault="00000000">
          <w:pPr>
            <w:pStyle w:val="506E792F8515624E8CFCF279DD639E6A"/>
          </w:pPr>
          <w:r w:rsidRPr="00F85405">
            <w:t>Holiday bonuses</w:t>
          </w:r>
        </w:p>
      </w:docPartBody>
    </w:docPart>
    <w:docPart>
      <w:docPartPr>
        <w:name w:val="CF2537A7AC7DA348A572C01FDBB65FF5"/>
        <w:category>
          <w:name w:val="General"/>
          <w:gallery w:val="placeholder"/>
        </w:category>
        <w:types>
          <w:type w:val="bbPlcHdr"/>
        </w:types>
        <w:behaviors>
          <w:behavior w:val="content"/>
        </w:behaviors>
        <w:guid w:val="{1AD7C2B9-A4E0-8E4E-A44F-5D0184CAC5F0}"/>
      </w:docPartPr>
      <w:docPartBody>
        <w:p w:rsidR="000B6E9B" w:rsidRDefault="00000000">
          <w:pPr>
            <w:pStyle w:val="CF2537A7AC7DA348A572C01FDBB65FF5"/>
          </w:pPr>
          <w:r w:rsidRPr="006348DA">
            <w:t>Old business</w:t>
          </w:r>
        </w:p>
      </w:docPartBody>
    </w:docPart>
    <w:docPart>
      <w:docPartPr>
        <w:name w:val="8975FF9EAEA01645B6FDEE465BB02B75"/>
        <w:category>
          <w:name w:val="General"/>
          <w:gallery w:val="placeholder"/>
        </w:category>
        <w:types>
          <w:type w:val="bbPlcHdr"/>
        </w:types>
        <w:behaviors>
          <w:behavior w:val="content"/>
        </w:behaviors>
        <w:guid w:val="{B95DD715-4409-A84F-8DD8-58450E145E6C}"/>
      </w:docPartPr>
      <w:docPartBody>
        <w:p w:rsidR="000B6E9B" w:rsidRDefault="00000000">
          <w:pPr>
            <w:pStyle w:val="8975FF9EAEA01645B6FDEE465BB02B75"/>
          </w:pPr>
          <w:r w:rsidRPr="006348DA">
            <w:t>Conclusion</w:t>
          </w:r>
        </w:p>
      </w:docPartBody>
    </w:docPart>
    <w:docPart>
      <w:docPartPr>
        <w:name w:val="44CC6D1E264E954A88FBD896EF38C1D8"/>
        <w:category>
          <w:name w:val="General"/>
          <w:gallery w:val="placeholder"/>
        </w:category>
        <w:types>
          <w:type w:val="bbPlcHdr"/>
        </w:types>
        <w:behaviors>
          <w:behavior w:val="content"/>
        </w:behaviors>
        <w:guid w:val="{B718579B-F81B-304D-BD84-647CDE147C40}"/>
      </w:docPartPr>
      <w:docPartBody>
        <w:p w:rsidR="000B6E9B" w:rsidRDefault="00000000">
          <w:pPr>
            <w:pStyle w:val="44CC6D1E264E954A88FBD896EF38C1D8"/>
          </w:pPr>
          <w:r w:rsidRPr="00F85405">
            <w:t>Next meeting will be held on February 6, 20XX</w:t>
          </w:r>
        </w:p>
      </w:docPartBody>
    </w:docPart>
    <w:docPart>
      <w:docPartPr>
        <w:name w:val="096998988E0AFA48B96106338D4434FD"/>
        <w:category>
          <w:name w:val="General"/>
          <w:gallery w:val="placeholder"/>
        </w:category>
        <w:types>
          <w:type w:val="bbPlcHdr"/>
        </w:types>
        <w:behaviors>
          <w:behavior w:val="content"/>
        </w:behaviors>
        <w:guid w:val="{2D9476E9-C1BE-0B46-915F-4ED9F866F168}"/>
      </w:docPartPr>
      <w:docPartBody>
        <w:p w:rsidR="000B6E9B" w:rsidRDefault="0019164C" w:rsidP="0019164C">
          <w:pPr>
            <w:pStyle w:val="096998988E0AFA48B96106338D4434FD"/>
          </w:pPr>
          <w:r w:rsidRPr="006348DA">
            <w:t>New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Headings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4C"/>
    <w:rsid w:val="0004082E"/>
    <w:rsid w:val="00052E3D"/>
    <w:rsid w:val="000B6E9B"/>
    <w:rsid w:val="0019164C"/>
    <w:rsid w:val="001E084D"/>
    <w:rsid w:val="00332F1B"/>
    <w:rsid w:val="00345C90"/>
    <w:rsid w:val="004612E7"/>
    <w:rsid w:val="004E2358"/>
    <w:rsid w:val="005A55E9"/>
    <w:rsid w:val="005C014A"/>
    <w:rsid w:val="00702F10"/>
    <w:rsid w:val="008E324C"/>
    <w:rsid w:val="008F2620"/>
    <w:rsid w:val="00A1254D"/>
    <w:rsid w:val="00A71417"/>
    <w:rsid w:val="00AB7D2A"/>
    <w:rsid w:val="00B117BC"/>
    <w:rsid w:val="00B45ABC"/>
    <w:rsid w:val="00BB0407"/>
    <w:rsid w:val="00BD015C"/>
    <w:rsid w:val="00C60355"/>
    <w:rsid w:val="00D23D31"/>
    <w:rsid w:val="00E43AA5"/>
    <w:rsid w:val="00FB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82D43CF34A2C4BA3E87CB7FD49598E">
    <w:name w:val="FA82D43CF34A2C4BA3E87CB7FD49598E"/>
  </w:style>
  <w:style w:type="paragraph" w:customStyle="1" w:styleId="0CEDC5EC904A5341B0EDDA432961DE6F">
    <w:name w:val="0CEDC5EC904A5341B0EDDA432961DE6F"/>
  </w:style>
  <w:style w:type="paragraph" w:customStyle="1" w:styleId="6A54B3F321D5FF49AACE6FA1452CC390">
    <w:name w:val="6A54B3F321D5FF49AACE6FA1452CC390"/>
  </w:style>
  <w:style w:type="paragraph" w:customStyle="1" w:styleId="B6DBE398A3A09643A4FC46B9A4C10283">
    <w:name w:val="B6DBE398A3A09643A4FC46B9A4C10283"/>
  </w:style>
  <w:style w:type="paragraph" w:customStyle="1" w:styleId="4842570AD24D1D408293CD6C566129C1">
    <w:name w:val="4842570AD24D1D408293CD6C566129C1"/>
  </w:style>
  <w:style w:type="paragraph" w:customStyle="1" w:styleId="26DA707FDBE4DE4E885B00CD7832E553">
    <w:name w:val="26DA707FDBE4DE4E885B00CD7832E553"/>
  </w:style>
  <w:style w:type="paragraph" w:customStyle="1" w:styleId="1CD487DD7A2FC34B8758BB02FB335C1C">
    <w:name w:val="1CD487DD7A2FC34B8758BB02FB335C1C"/>
  </w:style>
  <w:style w:type="paragraph" w:customStyle="1" w:styleId="FFC2ACC47213D04EBDEF29202B2E749C">
    <w:name w:val="FFC2ACC47213D04EBDEF29202B2E749C"/>
  </w:style>
  <w:style w:type="paragraph" w:customStyle="1" w:styleId="42D4946921A8554AAD03D7ACB8C8E1D0">
    <w:name w:val="42D4946921A8554AAD03D7ACB8C8E1D0"/>
  </w:style>
  <w:style w:type="paragraph" w:customStyle="1" w:styleId="51B9B5FE0D7538438372C135BD1971CB">
    <w:name w:val="51B9B5FE0D7538438372C135BD1971CB"/>
  </w:style>
  <w:style w:type="paragraph" w:customStyle="1" w:styleId="355BC4BB8BF9094E8327F24E9D60B3B4">
    <w:name w:val="355BC4BB8BF9094E8327F24E9D60B3B4"/>
  </w:style>
  <w:style w:type="paragraph" w:customStyle="1" w:styleId="EBF57320C8A4244996AD9018BC3FBBE2">
    <w:name w:val="EBF57320C8A4244996AD9018BC3FBBE2"/>
  </w:style>
  <w:style w:type="paragraph" w:customStyle="1" w:styleId="506E792F8515624E8CFCF279DD639E6A">
    <w:name w:val="506E792F8515624E8CFCF279DD639E6A"/>
  </w:style>
  <w:style w:type="paragraph" w:customStyle="1" w:styleId="CF2537A7AC7DA348A572C01FDBB65FF5">
    <w:name w:val="CF2537A7AC7DA348A572C01FDBB65FF5"/>
  </w:style>
  <w:style w:type="paragraph" w:customStyle="1" w:styleId="8975FF9EAEA01645B6FDEE465BB02B75">
    <w:name w:val="8975FF9EAEA01645B6FDEE465BB02B75"/>
  </w:style>
  <w:style w:type="paragraph" w:customStyle="1" w:styleId="44CC6D1E264E954A88FBD896EF38C1D8">
    <w:name w:val="44CC6D1E264E954A88FBD896EF38C1D8"/>
  </w:style>
  <w:style w:type="paragraph" w:customStyle="1" w:styleId="096998988E0AFA48B96106338D4434FD">
    <w:name w:val="096998988E0AFA48B96106338D4434FD"/>
    <w:rsid w:val="00191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21A7C4-90F3-49AB-8EA2-ECE1E2F9309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{EAF2DF90-EC69-D04C-BB40-B0B0301DBCC1}tf00002078_win32.dotx</Template>
  <TotalTime>0</TotalTime>
  <Pages>3</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2025-08-23T23:07:00Z</dcterms:created>
  <dcterms:modified xsi:type="dcterms:W3CDTF">2025-09-09T20:10:00Z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